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A3D3" w14:textId="77777777" w:rsidR="008A097C" w:rsidRPr="002E0548" w:rsidRDefault="008A097C" w:rsidP="00A627E0">
      <w:pPr>
        <w:pStyle w:val="Overskrift1"/>
        <w:spacing w:before="0"/>
        <w:rPr>
          <w:lang w:val="en-US"/>
        </w:rPr>
      </w:pPr>
      <w:r w:rsidRPr="002E0548">
        <w:rPr>
          <w:lang w:val="en-US"/>
        </w:rPr>
        <w:t>DTU Health &amp; Safety E-learning – Q&amp;A</w:t>
      </w:r>
    </w:p>
    <w:p w14:paraId="0B937675" w14:textId="59DAC677" w:rsidR="008A097C" w:rsidRPr="00210F1A" w:rsidRDefault="008A097C" w:rsidP="008A097C">
      <w:pPr>
        <w:spacing w:after="0"/>
        <w:rPr>
          <w:bCs/>
        </w:rPr>
      </w:pPr>
      <w:r w:rsidRPr="00210F1A">
        <w:rPr>
          <w:bCs/>
        </w:rPr>
        <w:t xml:space="preserve">DTU Health &amp; Safety E-learning har til formål at bidrage til en fælles læring, viden og forståelse for en forebyggende arbejdsmiljøkultur og sikker adfærd på DTU. </w:t>
      </w:r>
    </w:p>
    <w:p w14:paraId="333410EA" w14:textId="77777777" w:rsidR="008A097C" w:rsidRPr="00210F1A" w:rsidRDefault="008A097C" w:rsidP="008A097C">
      <w:pPr>
        <w:spacing w:after="0"/>
        <w:rPr>
          <w:bCs/>
        </w:rPr>
      </w:pPr>
      <w:r w:rsidRPr="00210F1A">
        <w:rPr>
          <w:bCs/>
        </w:rPr>
        <w:t xml:space="preserve">DTU Health &amp; Safety E-learning </w:t>
      </w:r>
      <w:r w:rsidRPr="00210F1A">
        <w:t xml:space="preserve">henvender sig til både medarbejdere, studerende og gæster, og </w:t>
      </w:r>
      <w:r w:rsidRPr="00210F1A">
        <w:rPr>
          <w:bCs/>
        </w:rPr>
        <w:t xml:space="preserve">den giver en overordnet introduktion til et bæredygtigt arbejds- og studiemiljø på DTU. Den erstatter således </w:t>
      </w:r>
      <w:r w:rsidRPr="00210F1A">
        <w:rPr>
          <w:bCs/>
          <w:u w:val="single"/>
        </w:rPr>
        <w:t>ikke</w:t>
      </w:r>
      <w:r w:rsidRPr="00210F1A">
        <w:rPr>
          <w:bCs/>
        </w:rPr>
        <w:t xml:space="preserve"> konkret/specifik oplæring og instruktion, som fortsat varetages lokalt på universitetsenhederne. </w:t>
      </w:r>
    </w:p>
    <w:p w14:paraId="6F79B380" w14:textId="77777777" w:rsidR="008A097C" w:rsidRPr="00210F1A" w:rsidRDefault="008A097C" w:rsidP="008A097C">
      <w:pPr>
        <w:spacing w:after="0"/>
        <w:rPr>
          <w:bCs/>
        </w:rPr>
      </w:pPr>
    </w:p>
    <w:p w14:paraId="2AE8352E" w14:textId="210CA1F2" w:rsidR="008A097C" w:rsidRPr="00210F1A" w:rsidRDefault="008A097C" w:rsidP="008A097C">
      <w:pPr>
        <w:spacing w:after="0"/>
      </w:pPr>
      <w:r w:rsidRPr="00210F1A">
        <w:rPr>
          <w:bCs/>
        </w:rPr>
        <w:t>E-learningen</w:t>
      </w:r>
      <w:r w:rsidRPr="00210F1A">
        <w:t xml:space="preserve"> er baseret på en digital læringsplatform med forskellige muligheder for gamifications. I e-learningen er der udviklet en række forskellige 3D-miljøer afspejlende DTU’s campus miljø, og hvert miljø indeholder flere scenarier med opgaver og informationer, der er vigtige for en fælles viden og forståelse for sikker adfærd og en forebyggende arbejdsmiljøkultur på DTU.</w:t>
      </w:r>
      <w:r w:rsidR="00C4417D" w:rsidRPr="00210F1A">
        <w:t xml:space="preserve"> </w:t>
      </w:r>
    </w:p>
    <w:p w14:paraId="5D09BE6A" w14:textId="77777777" w:rsidR="004C677F" w:rsidRPr="00210F1A" w:rsidRDefault="004C677F" w:rsidP="008A097C">
      <w:pPr>
        <w:spacing w:after="0"/>
      </w:pPr>
    </w:p>
    <w:p w14:paraId="32F0B6B3" w14:textId="123097A0" w:rsidR="008A097C" w:rsidRPr="002E0548" w:rsidRDefault="008A097C" w:rsidP="002331A7">
      <w:pPr>
        <w:tabs>
          <w:tab w:val="left" w:pos="8715"/>
        </w:tabs>
        <w:rPr>
          <w:lang w:val="en-US"/>
        </w:rPr>
      </w:pPr>
      <w:r w:rsidRPr="002E0548">
        <w:rPr>
          <w:lang w:val="en-US"/>
        </w:rPr>
        <w:t xml:space="preserve">DTU Health &amp; Safety E-learning </w:t>
      </w:r>
      <w:proofErr w:type="spellStart"/>
      <w:r w:rsidRPr="002E0548">
        <w:rPr>
          <w:lang w:val="en-US"/>
        </w:rPr>
        <w:t>tilgå</w:t>
      </w:r>
      <w:r w:rsidR="00370764" w:rsidRPr="002E0548">
        <w:rPr>
          <w:lang w:val="en-US"/>
        </w:rPr>
        <w:t>s</w:t>
      </w:r>
      <w:proofErr w:type="spellEnd"/>
      <w:r w:rsidRPr="002E0548">
        <w:rPr>
          <w:lang w:val="en-US"/>
        </w:rPr>
        <w:t xml:space="preserve"> </w:t>
      </w:r>
      <w:proofErr w:type="spellStart"/>
      <w:r w:rsidRPr="002E0548">
        <w:rPr>
          <w:lang w:val="en-US"/>
        </w:rPr>
        <w:t>som</w:t>
      </w:r>
      <w:proofErr w:type="spellEnd"/>
      <w:r w:rsidRPr="002E0548">
        <w:rPr>
          <w:lang w:val="en-US"/>
        </w:rPr>
        <w:t xml:space="preserve"> app (</w:t>
      </w:r>
      <w:proofErr w:type="spellStart"/>
      <w:r w:rsidRPr="002E0548">
        <w:rPr>
          <w:lang w:val="en-US"/>
        </w:rPr>
        <w:t>SafetyEngine</w:t>
      </w:r>
      <w:proofErr w:type="spellEnd"/>
      <w:r w:rsidRPr="002E0548">
        <w:rPr>
          <w:lang w:val="en-US"/>
        </w:rPr>
        <w:t xml:space="preserve">) </w:t>
      </w:r>
      <w:proofErr w:type="spellStart"/>
      <w:r w:rsidRPr="002E0548">
        <w:rPr>
          <w:lang w:val="en-US"/>
        </w:rPr>
        <w:t>på</w:t>
      </w:r>
      <w:proofErr w:type="spellEnd"/>
      <w:r w:rsidRPr="002E0548">
        <w:rPr>
          <w:lang w:val="en-US"/>
        </w:rPr>
        <w:t xml:space="preserve"> </w:t>
      </w:r>
      <w:proofErr w:type="spellStart"/>
      <w:r w:rsidRPr="002E0548">
        <w:rPr>
          <w:lang w:val="en-US"/>
        </w:rPr>
        <w:t>mobil</w:t>
      </w:r>
      <w:proofErr w:type="spellEnd"/>
      <w:r w:rsidRPr="002E0548">
        <w:rPr>
          <w:lang w:val="en-US"/>
        </w:rPr>
        <w:t>/tablet.</w:t>
      </w:r>
      <w:r w:rsidR="002331A7">
        <w:rPr>
          <w:lang w:val="en-US"/>
        </w:rPr>
        <w:tab/>
      </w:r>
    </w:p>
    <w:sdt>
      <w:sdtPr>
        <w:rPr>
          <w:rFonts w:ascii="Arial" w:eastAsiaTheme="minorHAnsi" w:hAnsi="Arial" w:cstheme="minorBidi"/>
          <w:color w:val="auto"/>
          <w:kern w:val="2"/>
          <w:sz w:val="20"/>
          <w:szCs w:val="22"/>
          <w:lang w:eastAsia="en-US"/>
          <w14:ligatures w14:val="standardContextual"/>
        </w:rPr>
        <w:id w:val="-517311930"/>
        <w:docPartObj>
          <w:docPartGallery w:val="Table of Contents"/>
          <w:docPartUnique/>
        </w:docPartObj>
      </w:sdtPr>
      <w:sdtEndPr>
        <w:rPr>
          <w:b/>
          <w:bCs/>
        </w:rPr>
      </w:sdtEndPr>
      <w:sdtContent>
        <w:p w14:paraId="579DAF11" w14:textId="77777777" w:rsidR="008A097C" w:rsidRPr="00210F1A" w:rsidRDefault="008A097C" w:rsidP="008A097C">
          <w:pPr>
            <w:pStyle w:val="Overskrift"/>
          </w:pPr>
          <w:r w:rsidRPr="00210F1A">
            <w:t>Indholdsfortegnelse</w:t>
          </w:r>
        </w:p>
        <w:p w14:paraId="30CA6104" w14:textId="20CC41DB" w:rsidR="00C73727" w:rsidRDefault="00C83C28">
          <w:pPr>
            <w:pStyle w:val="Indholdsfortegnelse3"/>
            <w:tabs>
              <w:tab w:val="right" w:leader="dot" w:pos="9394"/>
            </w:tabs>
            <w:rPr>
              <w:rFonts w:asciiTheme="minorHAnsi" w:eastAsiaTheme="minorEastAsia" w:hAnsiTheme="minorHAnsi"/>
              <w:noProof/>
              <w:sz w:val="24"/>
              <w:szCs w:val="24"/>
              <w:lang w:eastAsia="da-DK"/>
            </w:rPr>
          </w:pPr>
          <w:r w:rsidRPr="00210F1A">
            <w:fldChar w:fldCharType="begin"/>
          </w:r>
          <w:r w:rsidRPr="00210F1A">
            <w:instrText xml:space="preserve"> TOC \o "2-4" \h \z \u </w:instrText>
          </w:r>
          <w:r w:rsidRPr="00210F1A">
            <w:fldChar w:fldCharType="separate"/>
          </w:r>
          <w:hyperlink w:anchor="_Toc222244375" w:history="1">
            <w:r w:rsidR="00C73727" w:rsidRPr="0065691D">
              <w:rPr>
                <w:rStyle w:val="Hyperlink"/>
                <w:noProof/>
              </w:rPr>
              <w:t>App</w:t>
            </w:r>
            <w:r w:rsidR="00C73727">
              <w:rPr>
                <w:noProof/>
                <w:webHidden/>
              </w:rPr>
              <w:tab/>
            </w:r>
            <w:r w:rsidR="00C73727">
              <w:rPr>
                <w:noProof/>
                <w:webHidden/>
              </w:rPr>
              <w:fldChar w:fldCharType="begin"/>
            </w:r>
            <w:r w:rsidR="00C73727">
              <w:rPr>
                <w:noProof/>
                <w:webHidden/>
              </w:rPr>
              <w:instrText xml:space="preserve"> PAGEREF _Toc222244375 \h </w:instrText>
            </w:r>
            <w:r w:rsidR="00C73727">
              <w:rPr>
                <w:noProof/>
                <w:webHidden/>
              </w:rPr>
            </w:r>
            <w:r w:rsidR="00C73727">
              <w:rPr>
                <w:noProof/>
                <w:webHidden/>
              </w:rPr>
              <w:fldChar w:fldCharType="separate"/>
            </w:r>
            <w:r w:rsidR="002331A7">
              <w:rPr>
                <w:noProof/>
                <w:webHidden/>
              </w:rPr>
              <w:t>2</w:t>
            </w:r>
            <w:r w:rsidR="00C73727">
              <w:rPr>
                <w:noProof/>
                <w:webHidden/>
              </w:rPr>
              <w:fldChar w:fldCharType="end"/>
            </w:r>
          </w:hyperlink>
        </w:p>
        <w:p w14:paraId="5EF89AF0" w14:textId="54297B76"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76" w:history="1">
            <w:r w:rsidRPr="0065691D">
              <w:rPr>
                <w:rStyle w:val="Hyperlink"/>
                <w:noProof/>
              </w:rPr>
              <w:t>1.</w:t>
            </w:r>
            <w:r>
              <w:rPr>
                <w:rFonts w:asciiTheme="minorHAnsi" w:eastAsiaTheme="minorEastAsia" w:hAnsiTheme="minorHAnsi"/>
                <w:noProof/>
                <w:sz w:val="24"/>
                <w:szCs w:val="24"/>
                <w:lang w:eastAsia="da-DK"/>
              </w:rPr>
              <w:tab/>
            </w:r>
            <w:r w:rsidRPr="0065691D">
              <w:rPr>
                <w:rStyle w:val="Hyperlink"/>
                <w:noProof/>
              </w:rPr>
              <w:t>Hvilke krav er der til min mobil, før jeg kan bruge appen SafetyEngine?</w:t>
            </w:r>
            <w:r>
              <w:rPr>
                <w:noProof/>
                <w:webHidden/>
              </w:rPr>
              <w:tab/>
            </w:r>
            <w:r>
              <w:rPr>
                <w:noProof/>
                <w:webHidden/>
              </w:rPr>
              <w:fldChar w:fldCharType="begin"/>
            </w:r>
            <w:r>
              <w:rPr>
                <w:noProof/>
                <w:webHidden/>
              </w:rPr>
              <w:instrText xml:space="preserve"> PAGEREF _Toc222244376 \h </w:instrText>
            </w:r>
            <w:r>
              <w:rPr>
                <w:noProof/>
                <w:webHidden/>
              </w:rPr>
            </w:r>
            <w:r>
              <w:rPr>
                <w:noProof/>
                <w:webHidden/>
              </w:rPr>
              <w:fldChar w:fldCharType="separate"/>
            </w:r>
            <w:r w:rsidR="002331A7">
              <w:rPr>
                <w:noProof/>
                <w:webHidden/>
              </w:rPr>
              <w:t>2</w:t>
            </w:r>
            <w:r>
              <w:rPr>
                <w:noProof/>
                <w:webHidden/>
              </w:rPr>
              <w:fldChar w:fldCharType="end"/>
            </w:r>
          </w:hyperlink>
        </w:p>
        <w:p w14:paraId="025CC3C8" w14:textId="785C9A93"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77" w:history="1">
            <w:r w:rsidRPr="0065691D">
              <w:rPr>
                <w:rStyle w:val="Hyperlink"/>
                <w:noProof/>
              </w:rPr>
              <w:t>2.</w:t>
            </w:r>
            <w:r>
              <w:rPr>
                <w:rFonts w:asciiTheme="minorHAnsi" w:eastAsiaTheme="minorEastAsia" w:hAnsiTheme="minorHAnsi"/>
                <w:noProof/>
                <w:sz w:val="24"/>
                <w:szCs w:val="24"/>
                <w:lang w:eastAsia="da-DK"/>
              </w:rPr>
              <w:tab/>
            </w:r>
            <w:r w:rsidRPr="0065691D">
              <w:rPr>
                <w:rStyle w:val="Hyperlink"/>
                <w:noProof/>
              </w:rPr>
              <w:t>Hvordan downloader jeg appen SafetyEngine?</w:t>
            </w:r>
            <w:r>
              <w:rPr>
                <w:noProof/>
                <w:webHidden/>
              </w:rPr>
              <w:tab/>
            </w:r>
            <w:r>
              <w:rPr>
                <w:noProof/>
                <w:webHidden/>
              </w:rPr>
              <w:fldChar w:fldCharType="begin"/>
            </w:r>
            <w:r>
              <w:rPr>
                <w:noProof/>
                <w:webHidden/>
              </w:rPr>
              <w:instrText xml:space="preserve"> PAGEREF _Toc222244377 \h </w:instrText>
            </w:r>
            <w:r>
              <w:rPr>
                <w:noProof/>
                <w:webHidden/>
              </w:rPr>
            </w:r>
            <w:r>
              <w:rPr>
                <w:noProof/>
                <w:webHidden/>
              </w:rPr>
              <w:fldChar w:fldCharType="separate"/>
            </w:r>
            <w:r w:rsidR="002331A7">
              <w:rPr>
                <w:noProof/>
                <w:webHidden/>
              </w:rPr>
              <w:t>2</w:t>
            </w:r>
            <w:r>
              <w:rPr>
                <w:noProof/>
                <w:webHidden/>
              </w:rPr>
              <w:fldChar w:fldCharType="end"/>
            </w:r>
          </w:hyperlink>
        </w:p>
        <w:p w14:paraId="3BCF73EC" w14:textId="6F3FF630"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78" w:history="1">
            <w:r w:rsidRPr="0065691D">
              <w:rPr>
                <w:rStyle w:val="Hyperlink"/>
                <w:noProof/>
              </w:rPr>
              <w:t>3.</w:t>
            </w:r>
            <w:r>
              <w:rPr>
                <w:rFonts w:asciiTheme="minorHAnsi" w:eastAsiaTheme="minorEastAsia" w:hAnsiTheme="minorHAnsi"/>
                <w:noProof/>
                <w:sz w:val="24"/>
                <w:szCs w:val="24"/>
                <w:lang w:eastAsia="da-DK"/>
              </w:rPr>
              <w:tab/>
            </w:r>
            <w:r w:rsidRPr="0065691D">
              <w:rPr>
                <w:rStyle w:val="Hyperlink"/>
                <w:noProof/>
              </w:rPr>
              <w:t>Hvad gør jeg, hvis jeg ikke kan scanne QR-koden i guiden?</w:t>
            </w:r>
            <w:r>
              <w:rPr>
                <w:noProof/>
                <w:webHidden/>
              </w:rPr>
              <w:tab/>
            </w:r>
            <w:r>
              <w:rPr>
                <w:noProof/>
                <w:webHidden/>
              </w:rPr>
              <w:fldChar w:fldCharType="begin"/>
            </w:r>
            <w:r>
              <w:rPr>
                <w:noProof/>
                <w:webHidden/>
              </w:rPr>
              <w:instrText xml:space="preserve"> PAGEREF _Toc222244378 \h </w:instrText>
            </w:r>
            <w:r>
              <w:rPr>
                <w:noProof/>
                <w:webHidden/>
              </w:rPr>
            </w:r>
            <w:r>
              <w:rPr>
                <w:noProof/>
                <w:webHidden/>
              </w:rPr>
              <w:fldChar w:fldCharType="separate"/>
            </w:r>
            <w:r w:rsidR="002331A7">
              <w:rPr>
                <w:noProof/>
                <w:webHidden/>
              </w:rPr>
              <w:t>2</w:t>
            </w:r>
            <w:r>
              <w:rPr>
                <w:noProof/>
                <w:webHidden/>
              </w:rPr>
              <w:fldChar w:fldCharType="end"/>
            </w:r>
          </w:hyperlink>
        </w:p>
        <w:p w14:paraId="209EFB48" w14:textId="0D6EEEB4"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79" w:history="1">
            <w:r w:rsidRPr="0065691D">
              <w:rPr>
                <w:rStyle w:val="Hyperlink"/>
                <w:noProof/>
              </w:rPr>
              <w:t>4.</w:t>
            </w:r>
            <w:r>
              <w:rPr>
                <w:rFonts w:asciiTheme="minorHAnsi" w:eastAsiaTheme="minorEastAsia" w:hAnsiTheme="minorHAnsi"/>
                <w:noProof/>
                <w:sz w:val="24"/>
                <w:szCs w:val="24"/>
                <w:lang w:eastAsia="da-DK"/>
              </w:rPr>
              <w:tab/>
            </w:r>
            <w:r w:rsidRPr="0065691D">
              <w:rPr>
                <w:rStyle w:val="Hyperlink"/>
                <w:noProof/>
              </w:rPr>
              <w:t>Hvad gør jeg, hvis appen ikke downloader e-learningen korrekt?</w:t>
            </w:r>
            <w:r>
              <w:rPr>
                <w:noProof/>
                <w:webHidden/>
              </w:rPr>
              <w:tab/>
            </w:r>
            <w:r>
              <w:rPr>
                <w:noProof/>
                <w:webHidden/>
              </w:rPr>
              <w:fldChar w:fldCharType="begin"/>
            </w:r>
            <w:r>
              <w:rPr>
                <w:noProof/>
                <w:webHidden/>
              </w:rPr>
              <w:instrText xml:space="preserve"> PAGEREF _Toc222244379 \h </w:instrText>
            </w:r>
            <w:r>
              <w:rPr>
                <w:noProof/>
                <w:webHidden/>
              </w:rPr>
            </w:r>
            <w:r>
              <w:rPr>
                <w:noProof/>
                <w:webHidden/>
              </w:rPr>
              <w:fldChar w:fldCharType="separate"/>
            </w:r>
            <w:r w:rsidR="002331A7">
              <w:rPr>
                <w:noProof/>
                <w:webHidden/>
              </w:rPr>
              <w:t>2</w:t>
            </w:r>
            <w:r>
              <w:rPr>
                <w:noProof/>
                <w:webHidden/>
              </w:rPr>
              <w:fldChar w:fldCharType="end"/>
            </w:r>
          </w:hyperlink>
        </w:p>
        <w:p w14:paraId="0E1ABBC5" w14:textId="61A07CCA"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0" w:history="1">
            <w:r w:rsidRPr="0065691D">
              <w:rPr>
                <w:rStyle w:val="Hyperlink"/>
                <w:noProof/>
              </w:rPr>
              <w:t>5.</w:t>
            </w:r>
            <w:r>
              <w:rPr>
                <w:rFonts w:asciiTheme="minorHAnsi" w:eastAsiaTheme="minorEastAsia" w:hAnsiTheme="minorHAnsi"/>
                <w:noProof/>
                <w:sz w:val="24"/>
                <w:szCs w:val="24"/>
                <w:lang w:eastAsia="da-DK"/>
              </w:rPr>
              <w:tab/>
            </w:r>
            <w:r w:rsidRPr="0065691D">
              <w:rPr>
                <w:rStyle w:val="Hyperlink"/>
                <w:noProof/>
              </w:rPr>
              <w:t>Kan jeg bruge SafetyEngine offline?</w:t>
            </w:r>
            <w:r>
              <w:rPr>
                <w:noProof/>
                <w:webHidden/>
              </w:rPr>
              <w:tab/>
            </w:r>
            <w:r>
              <w:rPr>
                <w:noProof/>
                <w:webHidden/>
              </w:rPr>
              <w:fldChar w:fldCharType="begin"/>
            </w:r>
            <w:r>
              <w:rPr>
                <w:noProof/>
                <w:webHidden/>
              </w:rPr>
              <w:instrText xml:space="preserve"> PAGEREF _Toc222244380 \h </w:instrText>
            </w:r>
            <w:r>
              <w:rPr>
                <w:noProof/>
                <w:webHidden/>
              </w:rPr>
            </w:r>
            <w:r>
              <w:rPr>
                <w:noProof/>
                <w:webHidden/>
              </w:rPr>
              <w:fldChar w:fldCharType="separate"/>
            </w:r>
            <w:r w:rsidR="002331A7">
              <w:rPr>
                <w:noProof/>
                <w:webHidden/>
              </w:rPr>
              <w:t>2</w:t>
            </w:r>
            <w:r>
              <w:rPr>
                <w:noProof/>
                <w:webHidden/>
              </w:rPr>
              <w:fldChar w:fldCharType="end"/>
            </w:r>
          </w:hyperlink>
        </w:p>
        <w:p w14:paraId="32A23A67" w14:textId="0B53886E"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1" w:history="1">
            <w:r w:rsidRPr="0065691D">
              <w:rPr>
                <w:rStyle w:val="Hyperlink"/>
                <w:noProof/>
              </w:rPr>
              <w:t>6.</w:t>
            </w:r>
            <w:r>
              <w:rPr>
                <w:rFonts w:asciiTheme="minorHAnsi" w:eastAsiaTheme="minorEastAsia" w:hAnsiTheme="minorHAnsi"/>
                <w:noProof/>
                <w:sz w:val="24"/>
                <w:szCs w:val="24"/>
                <w:lang w:eastAsia="da-DK"/>
              </w:rPr>
              <w:tab/>
            </w:r>
            <w:r w:rsidRPr="0065691D">
              <w:rPr>
                <w:rStyle w:val="Hyperlink"/>
                <w:noProof/>
              </w:rPr>
              <w:t>Hvordan logger jeg ind?</w:t>
            </w:r>
            <w:r>
              <w:rPr>
                <w:noProof/>
                <w:webHidden/>
              </w:rPr>
              <w:tab/>
            </w:r>
            <w:r>
              <w:rPr>
                <w:noProof/>
                <w:webHidden/>
              </w:rPr>
              <w:fldChar w:fldCharType="begin"/>
            </w:r>
            <w:r>
              <w:rPr>
                <w:noProof/>
                <w:webHidden/>
              </w:rPr>
              <w:instrText xml:space="preserve"> PAGEREF _Toc222244381 \h </w:instrText>
            </w:r>
            <w:r>
              <w:rPr>
                <w:noProof/>
                <w:webHidden/>
              </w:rPr>
            </w:r>
            <w:r>
              <w:rPr>
                <w:noProof/>
                <w:webHidden/>
              </w:rPr>
              <w:fldChar w:fldCharType="separate"/>
            </w:r>
            <w:r w:rsidR="002331A7">
              <w:rPr>
                <w:noProof/>
                <w:webHidden/>
              </w:rPr>
              <w:t>2</w:t>
            </w:r>
            <w:r>
              <w:rPr>
                <w:noProof/>
                <w:webHidden/>
              </w:rPr>
              <w:fldChar w:fldCharType="end"/>
            </w:r>
          </w:hyperlink>
        </w:p>
        <w:p w14:paraId="14A73FFC" w14:textId="4FC10B9A"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2" w:history="1">
            <w:r w:rsidRPr="0065691D">
              <w:rPr>
                <w:rStyle w:val="Hyperlink"/>
                <w:noProof/>
              </w:rPr>
              <w:t>7.</w:t>
            </w:r>
            <w:r>
              <w:rPr>
                <w:rFonts w:asciiTheme="minorHAnsi" w:eastAsiaTheme="minorEastAsia" w:hAnsiTheme="minorHAnsi"/>
                <w:noProof/>
                <w:sz w:val="24"/>
                <w:szCs w:val="24"/>
                <w:lang w:eastAsia="da-DK"/>
              </w:rPr>
              <w:tab/>
            </w:r>
            <w:r w:rsidRPr="0065691D">
              <w:rPr>
                <w:rStyle w:val="Hyperlink"/>
                <w:noProof/>
              </w:rPr>
              <w:t>Hvilken registreringskode skal jeg bruge?</w:t>
            </w:r>
            <w:r>
              <w:rPr>
                <w:noProof/>
                <w:webHidden/>
              </w:rPr>
              <w:tab/>
            </w:r>
            <w:r>
              <w:rPr>
                <w:noProof/>
                <w:webHidden/>
              </w:rPr>
              <w:fldChar w:fldCharType="begin"/>
            </w:r>
            <w:r>
              <w:rPr>
                <w:noProof/>
                <w:webHidden/>
              </w:rPr>
              <w:instrText xml:space="preserve"> PAGEREF _Toc222244382 \h </w:instrText>
            </w:r>
            <w:r>
              <w:rPr>
                <w:noProof/>
                <w:webHidden/>
              </w:rPr>
            </w:r>
            <w:r>
              <w:rPr>
                <w:noProof/>
                <w:webHidden/>
              </w:rPr>
              <w:fldChar w:fldCharType="separate"/>
            </w:r>
            <w:r w:rsidR="002331A7">
              <w:rPr>
                <w:noProof/>
                <w:webHidden/>
              </w:rPr>
              <w:t>3</w:t>
            </w:r>
            <w:r>
              <w:rPr>
                <w:noProof/>
                <w:webHidden/>
              </w:rPr>
              <w:fldChar w:fldCharType="end"/>
            </w:r>
          </w:hyperlink>
        </w:p>
        <w:p w14:paraId="6F4E73B8" w14:textId="27C2CDEA"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3" w:history="1">
            <w:r w:rsidRPr="0065691D">
              <w:rPr>
                <w:rStyle w:val="Hyperlink"/>
                <w:noProof/>
              </w:rPr>
              <w:t>8.</w:t>
            </w:r>
            <w:r>
              <w:rPr>
                <w:rFonts w:asciiTheme="minorHAnsi" w:eastAsiaTheme="minorEastAsia" w:hAnsiTheme="minorHAnsi"/>
                <w:noProof/>
                <w:sz w:val="24"/>
                <w:szCs w:val="24"/>
                <w:lang w:eastAsia="da-DK"/>
              </w:rPr>
              <w:tab/>
            </w:r>
            <w:r w:rsidRPr="0065691D">
              <w:rPr>
                <w:rStyle w:val="Hyperlink"/>
                <w:noProof/>
              </w:rPr>
              <w:t>Jeg har problemer med login – hvad gør jeg?</w:t>
            </w:r>
            <w:r>
              <w:rPr>
                <w:noProof/>
                <w:webHidden/>
              </w:rPr>
              <w:tab/>
            </w:r>
            <w:r>
              <w:rPr>
                <w:noProof/>
                <w:webHidden/>
              </w:rPr>
              <w:fldChar w:fldCharType="begin"/>
            </w:r>
            <w:r>
              <w:rPr>
                <w:noProof/>
                <w:webHidden/>
              </w:rPr>
              <w:instrText xml:space="preserve"> PAGEREF _Toc222244383 \h </w:instrText>
            </w:r>
            <w:r>
              <w:rPr>
                <w:noProof/>
                <w:webHidden/>
              </w:rPr>
            </w:r>
            <w:r>
              <w:rPr>
                <w:noProof/>
                <w:webHidden/>
              </w:rPr>
              <w:fldChar w:fldCharType="separate"/>
            </w:r>
            <w:r w:rsidR="002331A7">
              <w:rPr>
                <w:noProof/>
                <w:webHidden/>
              </w:rPr>
              <w:t>3</w:t>
            </w:r>
            <w:r>
              <w:rPr>
                <w:noProof/>
                <w:webHidden/>
              </w:rPr>
              <w:fldChar w:fldCharType="end"/>
            </w:r>
          </w:hyperlink>
        </w:p>
        <w:p w14:paraId="2FBA5D7E" w14:textId="114A73CA" w:rsidR="00C73727" w:rsidRDefault="00C73727">
          <w:pPr>
            <w:pStyle w:val="Indholdsfortegnelse3"/>
            <w:tabs>
              <w:tab w:val="right" w:leader="dot" w:pos="9394"/>
            </w:tabs>
            <w:rPr>
              <w:rFonts w:asciiTheme="minorHAnsi" w:eastAsiaTheme="minorEastAsia" w:hAnsiTheme="minorHAnsi"/>
              <w:noProof/>
              <w:sz w:val="24"/>
              <w:szCs w:val="24"/>
              <w:lang w:eastAsia="da-DK"/>
            </w:rPr>
          </w:pPr>
          <w:hyperlink w:anchor="_Toc222244384" w:history="1">
            <w:r w:rsidRPr="0065691D">
              <w:rPr>
                <w:rStyle w:val="Hyperlink"/>
                <w:noProof/>
              </w:rPr>
              <w:t>E-learning</w:t>
            </w:r>
            <w:r>
              <w:rPr>
                <w:noProof/>
                <w:webHidden/>
              </w:rPr>
              <w:tab/>
            </w:r>
            <w:r>
              <w:rPr>
                <w:noProof/>
                <w:webHidden/>
              </w:rPr>
              <w:fldChar w:fldCharType="begin"/>
            </w:r>
            <w:r>
              <w:rPr>
                <w:noProof/>
                <w:webHidden/>
              </w:rPr>
              <w:instrText xml:space="preserve"> PAGEREF _Toc222244384 \h </w:instrText>
            </w:r>
            <w:r>
              <w:rPr>
                <w:noProof/>
                <w:webHidden/>
              </w:rPr>
            </w:r>
            <w:r>
              <w:rPr>
                <w:noProof/>
                <w:webHidden/>
              </w:rPr>
              <w:fldChar w:fldCharType="separate"/>
            </w:r>
            <w:r w:rsidR="002331A7">
              <w:rPr>
                <w:noProof/>
                <w:webHidden/>
              </w:rPr>
              <w:t>3</w:t>
            </w:r>
            <w:r>
              <w:rPr>
                <w:noProof/>
                <w:webHidden/>
              </w:rPr>
              <w:fldChar w:fldCharType="end"/>
            </w:r>
          </w:hyperlink>
        </w:p>
        <w:p w14:paraId="1BA18A29" w14:textId="30BEBA90"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5" w:history="1">
            <w:r w:rsidRPr="0065691D">
              <w:rPr>
                <w:rStyle w:val="Hyperlink"/>
                <w:noProof/>
              </w:rPr>
              <w:t>9.</w:t>
            </w:r>
            <w:r>
              <w:rPr>
                <w:rFonts w:asciiTheme="minorHAnsi" w:eastAsiaTheme="minorEastAsia" w:hAnsiTheme="minorHAnsi"/>
                <w:noProof/>
                <w:sz w:val="24"/>
                <w:szCs w:val="24"/>
                <w:lang w:eastAsia="da-DK"/>
              </w:rPr>
              <w:tab/>
            </w:r>
            <w:r w:rsidRPr="0065691D">
              <w:rPr>
                <w:rStyle w:val="Hyperlink"/>
                <w:noProof/>
              </w:rPr>
              <w:t>Findes der en guide til DTU’s Health &amp; Safety E-learning?</w:t>
            </w:r>
            <w:r>
              <w:rPr>
                <w:noProof/>
                <w:webHidden/>
              </w:rPr>
              <w:tab/>
            </w:r>
            <w:r>
              <w:rPr>
                <w:noProof/>
                <w:webHidden/>
              </w:rPr>
              <w:fldChar w:fldCharType="begin"/>
            </w:r>
            <w:r>
              <w:rPr>
                <w:noProof/>
                <w:webHidden/>
              </w:rPr>
              <w:instrText xml:space="preserve"> PAGEREF _Toc222244385 \h </w:instrText>
            </w:r>
            <w:r>
              <w:rPr>
                <w:noProof/>
                <w:webHidden/>
              </w:rPr>
            </w:r>
            <w:r>
              <w:rPr>
                <w:noProof/>
                <w:webHidden/>
              </w:rPr>
              <w:fldChar w:fldCharType="separate"/>
            </w:r>
            <w:r w:rsidR="002331A7">
              <w:rPr>
                <w:noProof/>
                <w:webHidden/>
              </w:rPr>
              <w:t>3</w:t>
            </w:r>
            <w:r>
              <w:rPr>
                <w:noProof/>
                <w:webHidden/>
              </w:rPr>
              <w:fldChar w:fldCharType="end"/>
            </w:r>
          </w:hyperlink>
        </w:p>
        <w:p w14:paraId="1F3E0324" w14:textId="6BA4C4BD"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6" w:history="1">
            <w:r w:rsidRPr="0065691D">
              <w:rPr>
                <w:rStyle w:val="Hyperlink"/>
                <w:noProof/>
              </w:rPr>
              <w:t>10.</w:t>
            </w:r>
            <w:r>
              <w:rPr>
                <w:rFonts w:asciiTheme="minorHAnsi" w:eastAsiaTheme="minorEastAsia" w:hAnsiTheme="minorHAnsi"/>
                <w:noProof/>
                <w:sz w:val="24"/>
                <w:szCs w:val="24"/>
                <w:lang w:eastAsia="da-DK"/>
              </w:rPr>
              <w:tab/>
            </w:r>
            <w:r w:rsidRPr="0065691D">
              <w:rPr>
                <w:rStyle w:val="Hyperlink"/>
                <w:noProof/>
              </w:rPr>
              <w:t>Findes e-learningen på flere sprog?</w:t>
            </w:r>
            <w:r>
              <w:rPr>
                <w:noProof/>
                <w:webHidden/>
              </w:rPr>
              <w:tab/>
            </w:r>
            <w:r>
              <w:rPr>
                <w:noProof/>
                <w:webHidden/>
              </w:rPr>
              <w:fldChar w:fldCharType="begin"/>
            </w:r>
            <w:r>
              <w:rPr>
                <w:noProof/>
                <w:webHidden/>
              </w:rPr>
              <w:instrText xml:space="preserve"> PAGEREF _Toc222244386 \h </w:instrText>
            </w:r>
            <w:r>
              <w:rPr>
                <w:noProof/>
                <w:webHidden/>
              </w:rPr>
            </w:r>
            <w:r>
              <w:rPr>
                <w:noProof/>
                <w:webHidden/>
              </w:rPr>
              <w:fldChar w:fldCharType="separate"/>
            </w:r>
            <w:r w:rsidR="002331A7">
              <w:rPr>
                <w:noProof/>
                <w:webHidden/>
              </w:rPr>
              <w:t>3</w:t>
            </w:r>
            <w:r>
              <w:rPr>
                <w:noProof/>
                <w:webHidden/>
              </w:rPr>
              <w:fldChar w:fldCharType="end"/>
            </w:r>
          </w:hyperlink>
        </w:p>
        <w:p w14:paraId="290B310E" w14:textId="7C978A42"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7" w:history="1">
            <w:r w:rsidRPr="0065691D">
              <w:rPr>
                <w:rStyle w:val="Hyperlink"/>
                <w:noProof/>
              </w:rPr>
              <w:t>11.</w:t>
            </w:r>
            <w:r>
              <w:rPr>
                <w:rFonts w:asciiTheme="minorHAnsi" w:eastAsiaTheme="minorEastAsia" w:hAnsiTheme="minorHAnsi"/>
                <w:noProof/>
                <w:sz w:val="24"/>
                <w:szCs w:val="24"/>
                <w:lang w:eastAsia="da-DK"/>
              </w:rPr>
              <w:tab/>
            </w:r>
            <w:r w:rsidRPr="0065691D">
              <w:rPr>
                <w:rStyle w:val="Hyperlink"/>
                <w:noProof/>
              </w:rPr>
              <w:t>Hvor kan jeg skifte sprog i e-learningen?</w:t>
            </w:r>
            <w:r>
              <w:rPr>
                <w:noProof/>
                <w:webHidden/>
              </w:rPr>
              <w:tab/>
            </w:r>
            <w:r>
              <w:rPr>
                <w:noProof/>
                <w:webHidden/>
              </w:rPr>
              <w:fldChar w:fldCharType="begin"/>
            </w:r>
            <w:r>
              <w:rPr>
                <w:noProof/>
                <w:webHidden/>
              </w:rPr>
              <w:instrText xml:space="preserve"> PAGEREF _Toc222244387 \h </w:instrText>
            </w:r>
            <w:r>
              <w:rPr>
                <w:noProof/>
                <w:webHidden/>
              </w:rPr>
            </w:r>
            <w:r>
              <w:rPr>
                <w:noProof/>
                <w:webHidden/>
              </w:rPr>
              <w:fldChar w:fldCharType="separate"/>
            </w:r>
            <w:r w:rsidR="002331A7">
              <w:rPr>
                <w:noProof/>
                <w:webHidden/>
              </w:rPr>
              <w:t>3</w:t>
            </w:r>
            <w:r>
              <w:rPr>
                <w:noProof/>
                <w:webHidden/>
              </w:rPr>
              <w:fldChar w:fldCharType="end"/>
            </w:r>
          </w:hyperlink>
        </w:p>
        <w:p w14:paraId="2D65A9AC" w14:textId="0192CA77"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8" w:history="1">
            <w:r w:rsidRPr="0065691D">
              <w:rPr>
                <w:rStyle w:val="Hyperlink"/>
                <w:noProof/>
              </w:rPr>
              <w:t>12.</w:t>
            </w:r>
            <w:r>
              <w:rPr>
                <w:rFonts w:asciiTheme="minorHAnsi" w:eastAsiaTheme="minorEastAsia" w:hAnsiTheme="minorHAnsi"/>
                <w:noProof/>
                <w:sz w:val="24"/>
                <w:szCs w:val="24"/>
                <w:lang w:eastAsia="da-DK"/>
              </w:rPr>
              <w:tab/>
            </w:r>
            <w:r w:rsidRPr="0065691D">
              <w:rPr>
                <w:rStyle w:val="Hyperlink"/>
                <w:noProof/>
              </w:rPr>
              <w:t>Kan jeg få læst e-learningen højt?</w:t>
            </w:r>
            <w:r>
              <w:rPr>
                <w:noProof/>
                <w:webHidden/>
              </w:rPr>
              <w:tab/>
            </w:r>
            <w:r>
              <w:rPr>
                <w:noProof/>
                <w:webHidden/>
              </w:rPr>
              <w:fldChar w:fldCharType="begin"/>
            </w:r>
            <w:r>
              <w:rPr>
                <w:noProof/>
                <w:webHidden/>
              </w:rPr>
              <w:instrText xml:space="preserve"> PAGEREF _Toc222244388 \h </w:instrText>
            </w:r>
            <w:r>
              <w:rPr>
                <w:noProof/>
                <w:webHidden/>
              </w:rPr>
            </w:r>
            <w:r>
              <w:rPr>
                <w:noProof/>
                <w:webHidden/>
              </w:rPr>
              <w:fldChar w:fldCharType="separate"/>
            </w:r>
            <w:r w:rsidR="002331A7">
              <w:rPr>
                <w:noProof/>
                <w:webHidden/>
              </w:rPr>
              <w:t>3</w:t>
            </w:r>
            <w:r>
              <w:rPr>
                <w:noProof/>
                <w:webHidden/>
              </w:rPr>
              <w:fldChar w:fldCharType="end"/>
            </w:r>
          </w:hyperlink>
        </w:p>
        <w:p w14:paraId="302AFF2E" w14:textId="4F0890F8"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89" w:history="1">
            <w:r w:rsidRPr="0065691D">
              <w:rPr>
                <w:rStyle w:val="Hyperlink"/>
                <w:noProof/>
              </w:rPr>
              <w:t>13.</w:t>
            </w:r>
            <w:r>
              <w:rPr>
                <w:rFonts w:asciiTheme="minorHAnsi" w:eastAsiaTheme="minorEastAsia" w:hAnsiTheme="minorHAnsi"/>
                <w:noProof/>
                <w:sz w:val="24"/>
                <w:szCs w:val="24"/>
                <w:lang w:eastAsia="da-DK"/>
              </w:rPr>
              <w:tab/>
            </w:r>
            <w:r w:rsidRPr="0065691D">
              <w:rPr>
                <w:rStyle w:val="Hyperlink"/>
                <w:noProof/>
              </w:rPr>
              <w:t>Kan jeg pause e-learningen og fortsætte senere?</w:t>
            </w:r>
            <w:r>
              <w:rPr>
                <w:noProof/>
                <w:webHidden/>
              </w:rPr>
              <w:tab/>
            </w:r>
            <w:r>
              <w:rPr>
                <w:noProof/>
                <w:webHidden/>
              </w:rPr>
              <w:fldChar w:fldCharType="begin"/>
            </w:r>
            <w:r>
              <w:rPr>
                <w:noProof/>
                <w:webHidden/>
              </w:rPr>
              <w:instrText xml:space="preserve"> PAGEREF _Toc222244389 \h </w:instrText>
            </w:r>
            <w:r>
              <w:rPr>
                <w:noProof/>
                <w:webHidden/>
              </w:rPr>
            </w:r>
            <w:r>
              <w:rPr>
                <w:noProof/>
                <w:webHidden/>
              </w:rPr>
              <w:fldChar w:fldCharType="separate"/>
            </w:r>
            <w:r w:rsidR="002331A7">
              <w:rPr>
                <w:noProof/>
                <w:webHidden/>
              </w:rPr>
              <w:t>3</w:t>
            </w:r>
            <w:r>
              <w:rPr>
                <w:noProof/>
                <w:webHidden/>
              </w:rPr>
              <w:fldChar w:fldCharType="end"/>
            </w:r>
          </w:hyperlink>
        </w:p>
        <w:p w14:paraId="7C8C5D6D" w14:textId="3A46B8F1"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0" w:history="1">
            <w:r w:rsidRPr="0065691D">
              <w:rPr>
                <w:rStyle w:val="Hyperlink"/>
                <w:noProof/>
              </w:rPr>
              <w:t>14.</w:t>
            </w:r>
            <w:r>
              <w:rPr>
                <w:rFonts w:asciiTheme="minorHAnsi" w:eastAsiaTheme="minorEastAsia" w:hAnsiTheme="minorHAnsi"/>
                <w:noProof/>
                <w:sz w:val="24"/>
                <w:szCs w:val="24"/>
                <w:lang w:eastAsia="da-DK"/>
              </w:rPr>
              <w:tab/>
            </w:r>
            <w:r w:rsidRPr="0065691D">
              <w:rPr>
                <w:rStyle w:val="Hyperlink"/>
                <w:noProof/>
              </w:rPr>
              <w:t>Hvordan fungerer multiple</w:t>
            </w:r>
            <w:r w:rsidRPr="0065691D">
              <w:rPr>
                <w:rStyle w:val="Hyperlink"/>
                <w:noProof/>
              </w:rPr>
              <w:noBreakHyphen/>
              <w:t>choice i e-learningen?</w:t>
            </w:r>
            <w:r>
              <w:rPr>
                <w:noProof/>
                <w:webHidden/>
              </w:rPr>
              <w:tab/>
            </w:r>
            <w:r>
              <w:rPr>
                <w:noProof/>
                <w:webHidden/>
              </w:rPr>
              <w:fldChar w:fldCharType="begin"/>
            </w:r>
            <w:r>
              <w:rPr>
                <w:noProof/>
                <w:webHidden/>
              </w:rPr>
              <w:instrText xml:space="preserve"> PAGEREF _Toc222244390 \h </w:instrText>
            </w:r>
            <w:r>
              <w:rPr>
                <w:noProof/>
                <w:webHidden/>
              </w:rPr>
            </w:r>
            <w:r>
              <w:rPr>
                <w:noProof/>
                <w:webHidden/>
              </w:rPr>
              <w:fldChar w:fldCharType="separate"/>
            </w:r>
            <w:r w:rsidR="002331A7">
              <w:rPr>
                <w:noProof/>
                <w:webHidden/>
              </w:rPr>
              <w:t>3</w:t>
            </w:r>
            <w:r>
              <w:rPr>
                <w:noProof/>
                <w:webHidden/>
              </w:rPr>
              <w:fldChar w:fldCharType="end"/>
            </w:r>
          </w:hyperlink>
        </w:p>
        <w:p w14:paraId="2FE91702" w14:textId="014CB13A"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1" w:history="1">
            <w:r w:rsidRPr="0065691D">
              <w:rPr>
                <w:rStyle w:val="Hyperlink"/>
                <w:noProof/>
              </w:rPr>
              <w:t>15.</w:t>
            </w:r>
            <w:r>
              <w:rPr>
                <w:rFonts w:asciiTheme="minorHAnsi" w:eastAsiaTheme="minorEastAsia" w:hAnsiTheme="minorHAnsi"/>
                <w:noProof/>
                <w:sz w:val="24"/>
                <w:szCs w:val="24"/>
                <w:lang w:eastAsia="da-DK"/>
              </w:rPr>
              <w:tab/>
            </w:r>
            <w:r w:rsidRPr="0065691D">
              <w:rPr>
                <w:rStyle w:val="Hyperlink"/>
                <w:noProof/>
              </w:rPr>
              <w:t>Kan jeg rette et forkert svar i e-learningen?</w:t>
            </w:r>
            <w:r>
              <w:rPr>
                <w:noProof/>
                <w:webHidden/>
              </w:rPr>
              <w:tab/>
            </w:r>
            <w:r>
              <w:rPr>
                <w:noProof/>
                <w:webHidden/>
              </w:rPr>
              <w:fldChar w:fldCharType="begin"/>
            </w:r>
            <w:r>
              <w:rPr>
                <w:noProof/>
                <w:webHidden/>
              </w:rPr>
              <w:instrText xml:space="preserve"> PAGEREF _Toc222244391 \h </w:instrText>
            </w:r>
            <w:r>
              <w:rPr>
                <w:noProof/>
                <w:webHidden/>
              </w:rPr>
            </w:r>
            <w:r>
              <w:rPr>
                <w:noProof/>
                <w:webHidden/>
              </w:rPr>
              <w:fldChar w:fldCharType="separate"/>
            </w:r>
            <w:r w:rsidR="002331A7">
              <w:rPr>
                <w:noProof/>
                <w:webHidden/>
              </w:rPr>
              <w:t>4</w:t>
            </w:r>
            <w:r>
              <w:rPr>
                <w:noProof/>
                <w:webHidden/>
              </w:rPr>
              <w:fldChar w:fldCharType="end"/>
            </w:r>
          </w:hyperlink>
        </w:p>
        <w:p w14:paraId="1C247DAC" w14:textId="50F6A14B"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2" w:history="1">
            <w:r w:rsidRPr="0065691D">
              <w:rPr>
                <w:rStyle w:val="Hyperlink"/>
                <w:noProof/>
              </w:rPr>
              <w:t>16.</w:t>
            </w:r>
            <w:r>
              <w:rPr>
                <w:rFonts w:asciiTheme="minorHAnsi" w:eastAsiaTheme="minorEastAsia" w:hAnsiTheme="minorHAnsi"/>
                <w:noProof/>
                <w:sz w:val="24"/>
                <w:szCs w:val="24"/>
                <w:lang w:eastAsia="da-DK"/>
              </w:rPr>
              <w:tab/>
            </w:r>
            <w:r w:rsidRPr="0065691D">
              <w:rPr>
                <w:rStyle w:val="Hyperlink"/>
                <w:noProof/>
              </w:rPr>
              <w:t>Hvad gør jeg, hvis jeg sidder fast i et scenarie i e-learningen?</w:t>
            </w:r>
            <w:r>
              <w:rPr>
                <w:noProof/>
                <w:webHidden/>
              </w:rPr>
              <w:tab/>
            </w:r>
            <w:r>
              <w:rPr>
                <w:noProof/>
                <w:webHidden/>
              </w:rPr>
              <w:fldChar w:fldCharType="begin"/>
            </w:r>
            <w:r>
              <w:rPr>
                <w:noProof/>
                <w:webHidden/>
              </w:rPr>
              <w:instrText xml:space="preserve"> PAGEREF _Toc222244392 \h </w:instrText>
            </w:r>
            <w:r>
              <w:rPr>
                <w:noProof/>
                <w:webHidden/>
              </w:rPr>
            </w:r>
            <w:r>
              <w:rPr>
                <w:noProof/>
                <w:webHidden/>
              </w:rPr>
              <w:fldChar w:fldCharType="separate"/>
            </w:r>
            <w:r w:rsidR="002331A7">
              <w:rPr>
                <w:noProof/>
                <w:webHidden/>
              </w:rPr>
              <w:t>4</w:t>
            </w:r>
            <w:r>
              <w:rPr>
                <w:noProof/>
                <w:webHidden/>
              </w:rPr>
              <w:fldChar w:fldCharType="end"/>
            </w:r>
          </w:hyperlink>
        </w:p>
        <w:p w14:paraId="3EF5F013" w14:textId="4A34F341"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3" w:history="1">
            <w:r w:rsidRPr="0065691D">
              <w:rPr>
                <w:rStyle w:val="Hyperlink"/>
                <w:noProof/>
              </w:rPr>
              <w:t>17.</w:t>
            </w:r>
            <w:r>
              <w:rPr>
                <w:rFonts w:asciiTheme="minorHAnsi" w:eastAsiaTheme="minorEastAsia" w:hAnsiTheme="minorHAnsi"/>
                <w:noProof/>
                <w:sz w:val="24"/>
                <w:szCs w:val="24"/>
                <w:lang w:eastAsia="da-DK"/>
              </w:rPr>
              <w:tab/>
            </w:r>
            <w:r w:rsidRPr="0065691D">
              <w:rPr>
                <w:rStyle w:val="Hyperlink"/>
                <w:noProof/>
              </w:rPr>
              <w:t>Hvor mange svar skal være rigtige for at bestå e-learningen?</w:t>
            </w:r>
            <w:r>
              <w:rPr>
                <w:noProof/>
                <w:webHidden/>
              </w:rPr>
              <w:tab/>
            </w:r>
            <w:r>
              <w:rPr>
                <w:noProof/>
                <w:webHidden/>
              </w:rPr>
              <w:fldChar w:fldCharType="begin"/>
            </w:r>
            <w:r>
              <w:rPr>
                <w:noProof/>
                <w:webHidden/>
              </w:rPr>
              <w:instrText xml:space="preserve"> PAGEREF _Toc222244393 \h </w:instrText>
            </w:r>
            <w:r>
              <w:rPr>
                <w:noProof/>
                <w:webHidden/>
              </w:rPr>
            </w:r>
            <w:r>
              <w:rPr>
                <w:noProof/>
                <w:webHidden/>
              </w:rPr>
              <w:fldChar w:fldCharType="separate"/>
            </w:r>
            <w:r w:rsidR="002331A7">
              <w:rPr>
                <w:noProof/>
                <w:webHidden/>
              </w:rPr>
              <w:t>4</w:t>
            </w:r>
            <w:r>
              <w:rPr>
                <w:noProof/>
                <w:webHidden/>
              </w:rPr>
              <w:fldChar w:fldCharType="end"/>
            </w:r>
          </w:hyperlink>
        </w:p>
        <w:p w14:paraId="7C07D267" w14:textId="7266B473"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4" w:history="1">
            <w:r w:rsidRPr="0065691D">
              <w:rPr>
                <w:rStyle w:val="Hyperlink"/>
                <w:noProof/>
              </w:rPr>
              <w:t>18.</w:t>
            </w:r>
            <w:r>
              <w:rPr>
                <w:rFonts w:asciiTheme="minorHAnsi" w:eastAsiaTheme="minorEastAsia" w:hAnsiTheme="minorHAnsi"/>
                <w:noProof/>
                <w:sz w:val="24"/>
                <w:szCs w:val="24"/>
                <w:lang w:eastAsia="da-DK"/>
              </w:rPr>
              <w:tab/>
            </w:r>
            <w:r w:rsidRPr="0065691D">
              <w:rPr>
                <w:rStyle w:val="Hyperlink"/>
                <w:noProof/>
              </w:rPr>
              <w:t>Hvor finder jeg mit diplom, når jeg har gennemført e-learningen?</w:t>
            </w:r>
            <w:r>
              <w:rPr>
                <w:noProof/>
                <w:webHidden/>
              </w:rPr>
              <w:tab/>
            </w:r>
            <w:r>
              <w:rPr>
                <w:noProof/>
                <w:webHidden/>
              </w:rPr>
              <w:fldChar w:fldCharType="begin"/>
            </w:r>
            <w:r>
              <w:rPr>
                <w:noProof/>
                <w:webHidden/>
              </w:rPr>
              <w:instrText xml:space="preserve"> PAGEREF _Toc222244394 \h </w:instrText>
            </w:r>
            <w:r>
              <w:rPr>
                <w:noProof/>
                <w:webHidden/>
              </w:rPr>
            </w:r>
            <w:r>
              <w:rPr>
                <w:noProof/>
                <w:webHidden/>
              </w:rPr>
              <w:fldChar w:fldCharType="separate"/>
            </w:r>
            <w:r w:rsidR="002331A7">
              <w:rPr>
                <w:noProof/>
                <w:webHidden/>
              </w:rPr>
              <w:t>4</w:t>
            </w:r>
            <w:r>
              <w:rPr>
                <w:noProof/>
                <w:webHidden/>
              </w:rPr>
              <w:fldChar w:fldCharType="end"/>
            </w:r>
          </w:hyperlink>
        </w:p>
        <w:p w14:paraId="531FC0E3" w14:textId="6423AA2B"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5" w:history="1">
            <w:r w:rsidRPr="0065691D">
              <w:rPr>
                <w:rStyle w:val="Hyperlink"/>
                <w:noProof/>
              </w:rPr>
              <w:t>19.</w:t>
            </w:r>
            <w:r>
              <w:rPr>
                <w:rFonts w:asciiTheme="minorHAnsi" w:eastAsiaTheme="minorEastAsia" w:hAnsiTheme="minorHAnsi"/>
                <w:noProof/>
                <w:sz w:val="24"/>
                <w:szCs w:val="24"/>
                <w:lang w:eastAsia="da-DK"/>
              </w:rPr>
              <w:tab/>
            </w:r>
            <w:r w:rsidRPr="0065691D">
              <w:rPr>
                <w:rStyle w:val="Hyperlink"/>
                <w:noProof/>
              </w:rPr>
              <w:t>Hvad gør jeg, hvis e-learningen fryser eller crasher?</w:t>
            </w:r>
            <w:r>
              <w:rPr>
                <w:noProof/>
                <w:webHidden/>
              </w:rPr>
              <w:tab/>
            </w:r>
            <w:r>
              <w:rPr>
                <w:noProof/>
                <w:webHidden/>
              </w:rPr>
              <w:fldChar w:fldCharType="begin"/>
            </w:r>
            <w:r>
              <w:rPr>
                <w:noProof/>
                <w:webHidden/>
              </w:rPr>
              <w:instrText xml:space="preserve"> PAGEREF _Toc222244395 \h </w:instrText>
            </w:r>
            <w:r>
              <w:rPr>
                <w:noProof/>
                <w:webHidden/>
              </w:rPr>
            </w:r>
            <w:r>
              <w:rPr>
                <w:noProof/>
                <w:webHidden/>
              </w:rPr>
              <w:fldChar w:fldCharType="separate"/>
            </w:r>
            <w:r w:rsidR="002331A7">
              <w:rPr>
                <w:noProof/>
                <w:webHidden/>
              </w:rPr>
              <w:t>4</w:t>
            </w:r>
            <w:r>
              <w:rPr>
                <w:noProof/>
                <w:webHidden/>
              </w:rPr>
              <w:fldChar w:fldCharType="end"/>
            </w:r>
          </w:hyperlink>
        </w:p>
        <w:p w14:paraId="0437ADE5" w14:textId="1CEFA990" w:rsidR="00C73727" w:rsidRDefault="00C73727">
          <w:pPr>
            <w:pStyle w:val="Indholdsfortegnelse4"/>
            <w:tabs>
              <w:tab w:val="left" w:pos="1200"/>
              <w:tab w:val="right" w:leader="dot" w:pos="9394"/>
            </w:tabs>
            <w:rPr>
              <w:rFonts w:asciiTheme="minorHAnsi" w:eastAsiaTheme="minorEastAsia" w:hAnsiTheme="minorHAnsi"/>
              <w:noProof/>
              <w:sz w:val="24"/>
              <w:szCs w:val="24"/>
              <w:lang w:eastAsia="da-DK"/>
            </w:rPr>
          </w:pPr>
          <w:hyperlink w:anchor="_Toc222244396" w:history="1">
            <w:r w:rsidRPr="0065691D">
              <w:rPr>
                <w:rStyle w:val="Hyperlink"/>
                <w:noProof/>
              </w:rPr>
              <w:t>20.</w:t>
            </w:r>
            <w:r>
              <w:rPr>
                <w:rFonts w:asciiTheme="minorHAnsi" w:eastAsiaTheme="minorEastAsia" w:hAnsiTheme="minorHAnsi"/>
                <w:noProof/>
                <w:sz w:val="24"/>
                <w:szCs w:val="24"/>
                <w:lang w:eastAsia="da-DK"/>
              </w:rPr>
              <w:tab/>
            </w:r>
            <w:r w:rsidRPr="0065691D">
              <w:rPr>
                <w:rStyle w:val="Hyperlink"/>
                <w:noProof/>
              </w:rPr>
              <w:t>Hvem kontakter jeg, hvis jeg har spørgsmål til?</w:t>
            </w:r>
            <w:r>
              <w:rPr>
                <w:noProof/>
                <w:webHidden/>
              </w:rPr>
              <w:tab/>
            </w:r>
            <w:r>
              <w:rPr>
                <w:noProof/>
                <w:webHidden/>
              </w:rPr>
              <w:fldChar w:fldCharType="begin"/>
            </w:r>
            <w:r>
              <w:rPr>
                <w:noProof/>
                <w:webHidden/>
              </w:rPr>
              <w:instrText xml:space="preserve"> PAGEREF _Toc222244396 \h </w:instrText>
            </w:r>
            <w:r>
              <w:rPr>
                <w:noProof/>
                <w:webHidden/>
              </w:rPr>
            </w:r>
            <w:r>
              <w:rPr>
                <w:noProof/>
                <w:webHidden/>
              </w:rPr>
              <w:fldChar w:fldCharType="separate"/>
            </w:r>
            <w:r w:rsidR="002331A7">
              <w:rPr>
                <w:noProof/>
                <w:webHidden/>
              </w:rPr>
              <w:t>4</w:t>
            </w:r>
            <w:r>
              <w:rPr>
                <w:noProof/>
                <w:webHidden/>
              </w:rPr>
              <w:fldChar w:fldCharType="end"/>
            </w:r>
          </w:hyperlink>
        </w:p>
        <w:p w14:paraId="69B2769C" w14:textId="6716CD1B" w:rsidR="008A097C" w:rsidRPr="00210F1A" w:rsidRDefault="00C83C28" w:rsidP="00C83C28">
          <w:pPr>
            <w:pStyle w:val="Indholdsfortegnelse4"/>
            <w:tabs>
              <w:tab w:val="left" w:pos="1200"/>
              <w:tab w:val="right" w:leader="dot" w:pos="9394"/>
            </w:tabs>
          </w:pPr>
          <w:r w:rsidRPr="00210F1A">
            <w:fldChar w:fldCharType="end"/>
          </w:r>
        </w:p>
      </w:sdtContent>
    </w:sdt>
    <w:p w14:paraId="16CFB7DC" w14:textId="77777777" w:rsidR="008A097C" w:rsidRPr="00271621" w:rsidRDefault="008A097C" w:rsidP="00271621">
      <w:pPr>
        <w:pStyle w:val="Overskrift3"/>
      </w:pPr>
      <w:bookmarkStart w:id="0" w:name="_Toc222244375"/>
      <w:r w:rsidRPr="00271621">
        <w:lastRenderedPageBreak/>
        <w:t>App</w:t>
      </w:r>
      <w:bookmarkEnd w:id="0"/>
    </w:p>
    <w:p w14:paraId="0D77F20B" w14:textId="5A361532" w:rsidR="008A097C" w:rsidRPr="00210F1A" w:rsidRDefault="008A097C" w:rsidP="003F1FFF">
      <w:pPr>
        <w:pStyle w:val="Overskrift4"/>
        <w:rPr>
          <w:rStyle w:val="Overskrift4Tegn"/>
          <w:b/>
          <w:iCs/>
        </w:rPr>
      </w:pPr>
      <w:bookmarkStart w:id="1" w:name="_Toc222244376"/>
      <w:r w:rsidRPr="00210F1A">
        <w:rPr>
          <w:rStyle w:val="Overskrift4Tegn"/>
          <w:b/>
          <w:iCs/>
        </w:rPr>
        <w:t>Hvilke krav er der til min mobil, før jeg kan bruge</w:t>
      </w:r>
      <w:r w:rsidR="000C4774">
        <w:rPr>
          <w:rStyle w:val="Overskrift4Tegn"/>
          <w:b/>
          <w:iCs/>
        </w:rPr>
        <w:t xml:space="preserve"> appen </w:t>
      </w:r>
      <w:proofErr w:type="spellStart"/>
      <w:r w:rsidR="000C4774">
        <w:rPr>
          <w:rStyle w:val="Overskrift4Tegn"/>
          <w:b/>
          <w:iCs/>
        </w:rPr>
        <w:t>SafetyEngine</w:t>
      </w:r>
      <w:proofErr w:type="spellEnd"/>
      <w:r w:rsidRPr="00210F1A">
        <w:rPr>
          <w:rStyle w:val="Overskrift4Tegn"/>
          <w:b/>
          <w:iCs/>
        </w:rPr>
        <w:t>?</w:t>
      </w:r>
      <w:bookmarkEnd w:id="1"/>
    </w:p>
    <w:p w14:paraId="3DCA1CFE" w14:textId="77777777" w:rsidR="008A097C" w:rsidRPr="00210F1A" w:rsidRDefault="008A097C" w:rsidP="008A097C">
      <w:pPr>
        <w:pStyle w:val="Listeafsnit"/>
        <w:numPr>
          <w:ilvl w:val="0"/>
          <w:numId w:val="8"/>
        </w:numPr>
      </w:pPr>
      <w:proofErr w:type="spellStart"/>
      <w:r w:rsidRPr="00210F1A">
        <w:t>SafetyEngine</w:t>
      </w:r>
      <w:proofErr w:type="spellEnd"/>
      <w:r w:rsidRPr="00210F1A">
        <w:t xml:space="preserve"> kan downloades til både Android og Apple enheder. </w:t>
      </w:r>
    </w:p>
    <w:p w14:paraId="0DC71F68" w14:textId="77777777" w:rsidR="008A097C" w:rsidRPr="00210F1A" w:rsidRDefault="008A097C" w:rsidP="008A097C">
      <w:pPr>
        <w:pStyle w:val="Listeafsnit"/>
        <w:numPr>
          <w:ilvl w:val="0"/>
          <w:numId w:val="8"/>
        </w:numPr>
      </w:pPr>
      <w:r w:rsidRPr="00210F1A">
        <w:t>Anbefalede minimumsversioner pr. 1/1 2026 er Android API niveau 34 eller iOS 18.</w:t>
      </w:r>
    </w:p>
    <w:p w14:paraId="2B0C982C" w14:textId="77777777" w:rsidR="008A097C" w:rsidRPr="00210F1A" w:rsidRDefault="00000000" w:rsidP="008A097C">
      <w:r>
        <w:pict w14:anchorId="34F5290F">
          <v:rect id="_x0000_i1025" style="width:0;height:1.5pt" o:hralign="center" o:hrstd="t" o:hr="t" fillcolor="#a0a0a0" stroked="f"/>
        </w:pict>
      </w:r>
    </w:p>
    <w:p w14:paraId="1D369D17" w14:textId="62A2AA3B" w:rsidR="008A097C" w:rsidRPr="00210F1A" w:rsidRDefault="008A097C" w:rsidP="00C77768">
      <w:pPr>
        <w:pStyle w:val="Overskrift4"/>
      </w:pPr>
      <w:bookmarkStart w:id="2" w:name="_Toc222244377"/>
      <w:r w:rsidRPr="00210F1A">
        <w:rPr>
          <w:rStyle w:val="SidefodTegn"/>
        </w:rPr>
        <w:t xml:space="preserve">Hvordan downloader jeg </w:t>
      </w:r>
      <w:r w:rsidR="000C4774">
        <w:rPr>
          <w:rStyle w:val="SidefodTegn"/>
        </w:rPr>
        <w:t xml:space="preserve">appen </w:t>
      </w:r>
      <w:proofErr w:type="spellStart"/>
      <w:r w:rsidRPr="00210F1A">
        <w:rPr>
          <w:rStyle w:val="SidefodTegn"/>
        </w:rPr>
        <w:t>SafetyEngine</w:t>
      </w:r>
      <w:proofErr w:type="spellEnd"/>
      <w:r w:rsidRPr="00210F1A">
        <w:rPr>
          <w:rStyle w:val="SidefodTegn"/>
        </w:rPr>
        <w:t>?</w:t>
      </w:r>
      <w:bookmarkEnd w:id="2"/>
    </w:p>
    <w:p w14:paraId="53352B4F" w14:textId="77777777" w:rsidR="008A097C" w:rsidRPr="00210F1A" w:rsidRDefault="008A097C" w:rsidP="008A097C">
      <w:pPr>
        <w:pStyle w:val="Listeafsnit"/>
        <w:numPr>
          <w:ilvl w:val="0"/>
          <w:numId w:val="11"/>
        </w:numPr>
      </w:pPr>
      <w:r w:rsidRPr="00210F1A">
        <w:t xml:space="preserve">Du kan hente </w:t>
      </w:r>
      <w:proofErr w:type="spellStart"/>
      <w:r w:rsidRPr="00210F1A">
        <w:t>SafetyEngine</w:t>
      </w:r>
      <w:proofErr w:type="spellEnd"/>
      <w:r w:rsidRPr="00210F1A">
        <w:t xml:space="preserve"> i både </w:t>
      </w:r>
      <w:r w:rsidRPr="00210F1A">
        <w:rPr>
          <w:b/>
          <w:bCs/>
        </w:rPr>
        <w:t>App Store</w:t>
      </w:r>
      <w:r w:rsidRPr="00210F1A">
        <w:t xml:space="preserve"> og </w:t>
      </w:r>
      <w:r w:rsidRPr="00210F1A">
        <w:rPr>
          <w:b/>
          <w:bCs/>
        </w:rPr>
        <w:t>Google Play</w:t>
      </w:r>
      <w:r w:rsidRPr="00210F1A">
        <w:t>.</w:t>
      </w:r>
    </w:p>
    <w:p w14:paraId="39CB5921" w14:textId="77777777" w:rsidR="008A097C" w:rsidRPr="00210F1A" w:rsidRDefault="008A097C" w:rsidP="008A097C">
      <w:pPr>
        <w:pStyle w:val="Listeafsnit"/>
      </w:pPr>
      <w:r w:rsidRPr="00210F1A">
        <w:t>Søg efter ”</w:t>
      </w:r>
      <w:proofErr w:type="spellStart"/>
      <w:r w:rsidRPr="00210F1A">
        <w:t>SafetyEngine</w:t>
      </w:r>
      <w:proofErr w:type="spellEnd"/>
      <w:r w:rsidRPr="00210F1A">
        <w:t>”.</w:t>
      </w:r>
    </w:p>
    <w:p w14:paraId="49272240" w14:textId="77777777" w:rsidR="008A097C" w:rsidRPr="00210F1A" w:rsidRDefault="008A097C" w:rsidP="008A097C">
      <w:pPr>
        <w:pStyle w:val="Listeafsnit"/>
        <w:numPr>
          <w:ilvl w:val="0"/>
          <w:numId w:val="11"/>
        </w:numPr>
      </w:pPr>
      <w:r w:rsidRPr="00210F1A">
        <w:t>Scan QR-koden i guiden.</w:t>
      </w:r>
    </w:p>
    <w:p w14:paraId="7D59D43A" w14:textId="77777777" w:rsidR="008A097C" w:rsidRPr="00210F1A" w:rsidRDefault="00000000" w:rsidP="008A097C">
      <w:r>
        <w:pict w14:anchorId="3C350542">
          <v:rect id="_x0000_i1026" style="width:0;height:1.5pt" o:hralign="center" o:hrstd="t" o:hr="t" fillcolor="#a0a0a0" stroked="f"/>
        </w:pict>
      </w:r>
    </w:p>
    <w:p w14:paraId="7A2FB33F" w14:textId="77777777" w:rsidR="008A097C" w:rsidRPr="00210F1A" w:rsidRDefault="008A097C" w:rsidP="00C77768">
      <w:pPr>
        <w:pStyle w:val="Overskrift4"/>
        <w:rPr>
          <w:rStyle w:val="SidefodTegn"/>
        </w:rPr>
      </w:pPr>
      <w:bookmarkStart w:id="3" w:name="_Toc222244378"/>
      <w:r w:rsidRPr="00210F1A">
        <w:rPr>
          <w:rStyle w:val="SidefodTegn"/>
        </w:rPr>
        <w:t>Hvad gør jeg, hvis jeg ikke kan scanne QR-koden</w:t>
      </w:r>
      <w:r w:rsidRPr="00210F1A">
        <w:rPr>
          <w:rStyle w:val="Overskrift4Tegn"/>
          <w:b/>
          <w:iCs/>
        </w:rPr>
        <w:t xml:space="preserve"> i guiden</w:t>
      </w:r>
      <w:r w:rsidRPr="00210F1A">
        <w:rPr>
          <w:rStyle w:val="SidefodTegn"/>
        </w:rPr>
        <w:t>?</w:t>
      </w:r>
      <w:bookmarkEnd w:id="3"/>
    </w:p>
    <w:p w14:paraId="12FC7399" w14:textId="77777777" w:rsidR="008A097C" w:rsidRPr="00210F1A" w:rsidRDefault="008A097C" w:rsidP="00240C30">
      <w:pPr>
        <w:spacing w:after="0"/>
        <w:ind w:firstLine="357"/>
      </w:pPr>
      <w:r w:rsidRPr="00210F1A">
        <w:t xml:space="preserve">Tjek venligst: </w:t>
      </w:r>
    </w:p>
    <w:p w14:paraId="79EB63DC" w14:textId="77777777" w:rsidR="008A097C" w:rsidRPr="00210F1A" w:rsidRDefault="008A097C" w:rsidP="008A097C">
      <w:pPr>
        <w:pStyle w:val="Listeafsnit"/>
        <w:numPr>
          <w:ilvl w:val="0"/>
          <w:numId w:val="6"/>
        </w:numPr>
      </w:pPr>
      <w:r w:rsidRPr="00210F1A">
        <w:t>At du scanner den rigtige QR-kode.</w:t>
      </w:r>
      <w:r w:rsidRPr="00210F1A">
        <w:rPr>
          <w:strike/>
        </w:rPr>
        <w:t xml:space="preserve"> </w:t>
      </w:r>
    </w:p>
    <w:p w14:paraId="5662E05D" w14:textId="77777777" w:rsidR="008A097C" w:rsidRPr="00210F1A" w:rsidRDefault="008A097C" w:rsidP="008A097C">
      <w:pPr>
        <w:pStyle w:val="Listeafsnit"/>
        <w:numPr>
          <w:ilvl w:val="0"/>
          <w:numId w:val="6"/>
        </w:numPr>
      </w:pPr>
      <w:r w:rsidRPr="00210F1A">
        <w:t>At du har tilladt appen at bruge dit kamera.</w:t>
      </w:r>
    </w:p>
    <w:p w14:paraId="2A4629ED" w14:textId="5827BDB3" w:rsidR="008A097C" w:rsidRPr="00210F1A" w:rsidRDefault="008A097C" w:rsidP="008A097C">
      <w:pPr>
        <w:pStyle w:val="Listeafsnit"/>
        <w:numPr>
          <w:ilvl w:val="0"/>
          <w:numId w:val="6"/>
        </w:numPr>
      </w:pPr>
      <w:r w:rsidRPr="00210F1A">
        <w:t xml:space="preserve">I stedet for at bruge QR kode kan </w:t>
      </w:r>
      <w:proofErr w:type="spellStart"/>
      <w:r w:rsidRPr="00210F1A">
        <w:t>SafetyEngine</w:t>
      </w:r>
      <w:proofErr w:type="spellEnd"/>
      <w:r w:rsidRPr="00210F1A">
        <w:t xml:space="preserve"> appen søges og hentes i både App Store og Google Play.</w:t>
      </w:r>
    </w:p>
    <w:p w14:paraId="60C33047" w14:textId="77777777" w:rsidR="008A097C" w:rsidRPr="00210F1A" w:rsidRDefault="00000000" w:rsidP="008A097C">
      <w:pPr>
        <w:rPr>
          <w:b/>
          <w:bCs/>
        </w:rPr>
      </w:pPr>
      <w:r>
        <w:pict w14:anchorId="59178287">
          <v:rect id="_x0000_i1027" style="width:0;height:1.5pt" o:hralign="center" o:hrstd="t" o:hr="t" fillcolor="#a0a0a0" stroked="f"/>
        </w:pict>
      </w:r>
    </w:p>
    <w:p w14:paraId="3B200310" w14:textId="77777777" w:rsidR="008A097C" w:rsidRPr="00210F1A" w:rsidRDefault="008A097C" w:rsidP="008A097C">
      <w:pPr>
        <w:pStyle w:val="Overskrift4"/>
        <w:rPr>
          <w:rStyle w:val="Overskrift4Tegn"/>
          <w:b/>
          <w:iCs/>
        </w:rPr>
      </w:pPr>
      <w:bookmarkStart w:id="4" w:name="_Toc222244379"/>
      <w:r w:rsidRPr="00210F1A">
        <w:rPr>
          <w:rStyle w:val="Overskrift4Tegn"/>
          <w:b/>
          <w:iCs/>
        </w:rPr>
        <w:t>Hvad gør jeg, hvis appen ikke downloader e-learningen korrekt?</w:t>
      </w:r>
      <w:bookmarkEnd w:id="4"/>
    </w:p>
    <w:p w14:paraId="56224C89" w14:textId="77777777" w:rsidR="008A097C" w:rsidRPr="00210F1A" w:rsidRDefault="008A097C" w:rsidP="00240C30">
      <w:pPr>
        <w:spacing w:after="0"/>
        <w:ind w:firstLine="360"/>
      </w:pPr>
      <w:r w:rsidRPr="00210F1A">
        <w:t xml:space="preserve">Tjek venligst: </w:t>
      </w:r>
    </w:p>
    <w:p w14:paraId="7CDF07CC" w14:textId="77777777" w:rsidR="008A097C" w:rsidRPr="00210F1A" w:rsidRDefault="008A097C" w:rsidP="008A097C">
      <w:pPr>
        <w:pStyle w:val="Listeafsnit"/>
        <w:numPr>
          <w:ilvl w:val="0"/>
          <w:numId w:val="5"/>
        </w:numPr>
      </w:pPr>
      <w:r w:rsidRPr="00210F1A">
        <w:t>Appens anvisninger</w:t>
      </w:r>
    </w:p>
    <w:p w14:paraId="133B09C2" w14:textId="77777777" w:rsidR="008A097C" w:rsidRPr="00210F1A" w:rsidRDefault="008A097C" w:rsidP="008A097C">
      <w:pPr>
        <w:pStyle w:val="Listeafsnit"/>
        <w:numPr>
          <w:ilvl w:val="0"/>
          <w:numId w:val="5"/>
        </w:numPr>
      </w:pPr>
      <w:r w:rsidRPr="00210F1A">
        <w:t xml:space="preserve">Om du har stabil netværksforbindelse, skift evt. imellem WIFI og 5G </w:t>
      </w:r>
    </w:p>
    <w:p w14:paraId="5AF219A3" w14:textId="09593A4E" w:rsidR="008A097C" w:rsidRPr="00210F1A" w:rsidRDefault="008A097C" w:rsidP="008A097C">
      <w:pPr>
        <w:pStyle w:val="Listeafsnit"/>
        <w:numPr>
          <w:ilvl w:val="0"/>
          <w:numId w:val="5"/>
        </w:numPr>
      </w:pPr>
      <w:r w:rsidRPr="00210F1A">
        <w:t xml:space="preserve">Luk evt. </w:t>
      </w:r>
      <w:r w:rsidR="000C4774">
        <w:t xml:space="preserve">andre </w:t>
      </w:r>
      <w:r w:rsidRPr="00210F1A">
        <w:t xml:space="preserve">apps i baggrunden </w:t>
      </w:r>
    </w:p>
    <w:p w14:paraId="14CE6AF8" w14:textId="77777777" w:rsidR="008A097C" w:rsidRPr="00210F1A" w:rsidRDefault="008A097C" w:rsidP="008A097C">
      <w:pPr>
        <w:pStyle w:val="Listeafsnit"/>
        <w:numPr>
          <w:ilvl w:val="0"/>
          <w:numId w:val="5"/>
        </w:numPr>
      </w:pPr>
      <w:r w:rsidRPr="00210F1A">
        <w:t>Genstart/geninstallér appen</w:t>
      </w:r>
    </w:p>
    <w:p w14:paraId="4DEA5D05" w14:textId="77777777" w:rsidR="008A097C" w:rsidRPr="00210F1A" w:rsidRDefault="00000000" w:rsidP="008A097C">
      <w:r>
        <w:pict w14:anchorId="75F74ECE">
          <v:rect id="_x0000_i1028" style="width:0;height:1.5pt" o:hralign="center" o:hrstd="t" o:hr="t" fillcolor="#a0a0a0" stroked="f"/>
        </w:pict>
      </w:r>
    </w:p>
    <w:p w14:paraId="32FF7A1C" w14:textId="77777777" w:rsidR="008A097C" w:rsidRPr="00210F1A" w:rsidRDefault="008A097C" w:rsidP="008A097C">
      <w:pPr>
        <w:pStyle w:val="Overskrift4"/>
      </w:pPr>
      <w:bookmarkStart w:id="5" w:name="_Toc222244380"/>
      <w:r w:rsidRPr="00210F1A">
        <w:t xml:space="preserve">Kan jeg bruge </w:t>
      </w:r>
      <w:proofErr w:type="spellStart"/>
      <w:r w:rsidRPr="00210F1A">
        <w:t>SafetyEngine</w:t>
      </w:r>
      <w:proofErr w:type="spellEnd"/>
      <w:r w:rsidRPr="00210F1A">
        <w:t xml:space="preserve"> offline?</w:t>
      </w:r>
      <w:bookmarkEnd w:id="5"/>
    </w:p>
    <w:p w14:paraId="0DFC503A" w14:textId="49D0FE6C" w:rsidR="008A097C" w:rsidRPr="00210F1A" w:rsidRDefault="008A097C" w:rsidP="00240C30">
      <w:pPr>
        <w:ind w:firstLine="360"/>
      </w:pPr>
      <w:proofErr w:type="spellStart"/>
      <w:r w:rsidRPr="00210F1A">
        <w:t>SafetyEngine</w:t>
      </w:r>
      <w:proofErr w:type="spellEnd"/>
      <w:r w:rsidRPr="00210F1A">
        <w:t xml:space="preserve"> kræver, at du har adgang til internettet. </w:t>
      </w:r>
    </w:p>
    <w:p w14:paraId="239E828F" w14:textId="77777777" w:rsidR="008A097C" w:rsidRPr="00210F1A" w:rsidRDefault="00000000" w:rsidP="008A097C">
      <w:r>
        <w:pict w14:anchorId="2B9725E8">
          <v:rect id="_x0000_i1029" style="width:0;height:1.5pt" o:hralign="center" o:bullet="t" o:hrstd="t" o:hr="t" fillcolor="#a0a0a0" stroked="f"/>
        </w:pict>
      </w:r>
    </w:p>
    <w:p w14:paraId="1303785A" w14:textId="77777777" w:rsidR="008A097C" w:rsidRPr="00210F1A" w:rsidRDefault="008A097C" w:rsidP="008A097C">
      <w:pPr>
        <w:pStyle w:val="Overskrift4"/>
      </w:pPr>
      <w:bookmarkStart w:id="6" w:name="_Toc222244381"/>
      <w:r w:rsidRPr="00210F1A">
        <w:t>Hvordan logger jeg ind?</w:t>
      </w:r>
      <w:bookmarkEnd w:id="6"/>
    </w:p>
    <w:p w14:paraId="072CC45A" w14:textId="77777777" w:rsidR="008A097C" w:rsidRPr="00210F1A" w:rsidRDefault="008A097C" w:rsidP="00240C30">
      <w:pPr>
        <w:spacing w:after="0"/>
        <w:ind w:left="360"/>
      </w:pPr>
      <w:r w:rsidRPr="00210F1A">
        <w:t>Du skal bruge følgende login-metoder:</w:t>
      </w:r>
    </w:p>
    <w:p w14:paraId="5B757840" w14:textId="77777777" w:rsidR="008A097C" w:rsidRPr="00210F1A" w:rsidRDefault="008A097C" w:rsidP="00240C30">
      <w:pPr>
        <w:spacing w:after="0"/>
        <w:ind w:left="360"/>
      </w:pPr>
      <w:r w:rsidRPr="00210F1A">
        <w:rPr>
          <w:b/>
          <w:bCs/>
        </w:rPr>
        <w:t>Ansatte og studerende:</w:t>
      </w:r>
    </w:p>
    <w:p w14:paraId="44931AFF" w14:textId="77777777" w:rsidR="008A097C" w:rsidRPr="00210F1A" w:rsidRDefault="008A097C" w:rsidP="00C77768">
      <w:pPr>
        <w:numPr>
          <w:ilvl w:val="0"/>
          <w:numId w:val="1"/>
        </w:numPr>
        <w:spacing w:after="0"/>
      </w:pPr>
      <w:r w:rsidRPr="00210F1A">
        <w:t xml:space="preserve">Brug din </w:t>
      </w:r>
      <w:r w:rsidRPr="00210F1A">
        <w:rPr>
          <w:b/>
          <w:bCs/>
        </w:rPr>
        <w:t>DTU</w:t>
      </w:r>
      <w:r w:rsidRPr="00210F1A">
        <w:rPr>
          <w:b/>
          <w:bCs/>
        </w:rPr>
        <w:noBreakHyphen/>
        <w:t>mail (@dtu.dk)</w:t>
      </w:r>
    </w:p>
    <w:p w14:paraId="5A7F8A1E" w14:textId="77777777" w:rsidR="008A097C" w:rsidRPr="00210F1A" w:rsidRDefault="008A097C" w:rsidP="00C77768">
      <w:pPr>
        <w:numPr>
          <w:ilvl w:val="0"/>
          <w:numId w:val="1"/>
        </w:numPr>
        <w:spacing w:after="0"/>
      </w:pPr>
      <w:r w:rsidRPr="00210F1A">
        <w:t xml:space="preserve">Log ind via </w:t>
      </w:r>
      <w:r w:rsidRPr="00210F1A">
        <w:rPr>
          <w:b/>
          <w:bCs/>
        </w:rPr>
        <w:t>SSO</w:t>
      </w:r>
      <w:r w:rsidRPr="00210F1A">
        <w:t xml:space="preserve"> med din DTU</w:t>
      </w:r>
      <w:r w:rsidRPr="00210F1A">
        <w:noBreakHyphen/>
        <w:t>adgangskode</w:t>
      </w:r>
    </w:p>
    <w:p w14:paraId="69E286CC" w14:textId="77777777" w:rsidR="008A097C" w:rsidRPr="00210F1A" w:rsidRDefault="008A097C" w:rsidP="00240C30">
      <w:pPr>
        <w:spacing w:after="0"/>
        <w:ind w:firstLine="360"/>
      </w:pPr>
      <w:r w:rsidRPr="00210F1A">
        <w:rPr>
          <w:b/>
          <w:bCs/>
        </w:rPr>
        <w:t>Gæster:</w:t>
      </w:r>
    </w:p>
    <w:p w14:paraId="325A4183" w14:textId="77777777" w:rsidR="008A097C" w:rsidRPr="00210F1A" w:rsidRDefault="008A097C" w:rsidP="00C77768">
      <w:pPr>
        <w:numPr>
          <w:ilvl w:val="0"/>
          <w:numId w:val="2"/>
        </w:numPr>
        <w:spacing w:after="0"/>
      </w:pPr>
      <w:r w:rsidRPr="00210F1A">
        <w:t>Opret profil med mobilnummer eller mail</w:t>
      </w:r>
    </w:p>
    <w:p w14:paraId="4B900CAA" w14:textId="405D509E" w:rsidR="008A097C" w:rsidRPr="00210F1A" w:rsidRDefault="008A097C" w:rsidP="00C77768">
      <w:pPr>
        <w:numPr>
          <w:ilvl w:val="0"/>
          <w:numId w:val="2"/>
        </w:numPr>
        <w:spacing w:after="0"/>
      </w:pPr>
      <w:r w:rsidRPr="00210F1A">
        <w:t>Indtast navn, virksomhed</w:t>
      </w:r>
      <w:r w:rsidR="002E0548">
        <w:t>, jobtitel</w:t>
      </w:r>
      <w:r w:rsidRPr="00210F1A">
        <w:t xml:space="preserve"> og registreringskode</w:t>
      </w:r>
    </w:p>
    <w:p w14:paraId="7042B9EF" w14:textId="77777777" w:rsidR="008A097C" w:rsidRPr="00210F1A" w:rsidRDefault="00000000" w:rsidP="008A097C">
      <w:r>
        <w:pict w14:anchorId="6095EC80">
          <v:rect id="_x0000_i1030" style="width:0;height:1.5pt" o:hralign="center" o:hrstd="t" o:hr="t" fillcolor="#a0a0a0" stroked="f"/>
        </w:pict>
      </w:r>
    </w:p>
    <w:p w14:paraId="1554A081" w14:textId="77777777" w:rsidR="00246B9C" w:rsidRDefault="00246B9C">
      <w:pPr>
        <w:rPr>
          <w:rFonts w:eastAsiaTheme="majorEastAsia" w:cstheme="majorBidi"/>
          <w:b/>
          <w:iCs/>
          <w:color w:val="2E74B5" w:themeColor="accent1" w:themeShade="BF"/>
          <w:sz w:val="24"/>
        </w:rPr>
      </w:pPr>
      <w:r>
        <w:br w:type="page"/>
      </w:r>
    </w:p>
    <w:p w14:paraId="4AE40068" w14:textId="3540E316" w:rsidR="008A097C" w:rsidRPr="00210F1A" w:rsidRDefault="008A097C" w:rsidP="008A097C">
      <w:pPr>
        <w:pStyle w:val="Overskrift4"/>
      </w:pPr>
      <w:bookmarkStart w:id="7" w:name="_Toc222244382"/>
      <w:r w:rsidRPr="00210F1A">
        <w:lastRenderedPageBreak/>
        <w:t>Hvilken registreringskode skal jeg bruge?</w:t>
      </w:r>
      <w:bookmarkEnd w:id="7"/>
    </w:p>
    <w:p w14:paraId="27F075EB" w14:textId="67FC87C3" w:rsidR="008A097C" w:rsidRPr="00210F1A" w:rsidRDefault="008A097C" w:rsidP="00240C30">
      <w:pPr>
        <w:ind w:firstLine="360"/>
      </w:pPr>
      <w:r w:rsidRPr="00210F1A">
        <w:t xml:space="preserve">Registreringskode er kun påkrævet for gæster, </w:t>
      </w:r>
      <w:r w:rsidR="004108E0">
        <w:t>der</w:t>
      </w:r>
      <w:r w:rsidRPr="00210F1A">
        <w:t xml:space="preserve"> oprette</w:t>
      </w:r>
      <w:r w:rsidR="004108E0">
        <w:t>r sig som</w:t>
      </w:r>
      <w:r w:rsidRPr="00210F1A">
        <w:t xml:space="preserve"> ny bruger. </w:t>
      </w:r>
    </w:p>
    <w:p w14:paraId="4EE86D92" w14:textId="76958B96" w:rsidR="008A097C" w:rsidRPr="00210F1A" w:rsidRDefault="008A097C" w:rsidP="00240C30">
      <w:pPr>
        <w:ind w:firstLine="360"/>
      </w:pPr>
      <w:r w:rsidRPr="00210F1A">
        <w:t xml:space="preserve">Gyldig kode for gæster er: </w:t>
      </w:r>
    </w:p>
    <w:p w14:paraId="45C05288" w14:textId="3646E19E" w:rsidR="008A097C" w:rsidRPr="00C07EA2" w:rsidRDefault="00634512" w:rsidP="008A097C">
      <w:pPr>
        <w:numPr>
          <w:ilvl w:val="0"/>
          <w:numId w:val="3"/>
        </w:numPr>
        <w:rPr>
          <w:b/>
          <w:bCs/>
        </w:rPr>
      </w:pPr>
      <w:r w:rsidRPr="00C07EA2">
        <w:rPr>
          <w:b/>
          <w:bCs/>
        </w:rPr>
        <w:t>803DTUHSE</w:t>
      </w:r>
    </w:p>
    <w:p w14:paraId="7E2AF2BC" w14:textId="77777777" w:rsidR="008A097C" w:rsidRPr="00210F1A" w:rsidRDefault="00000000" w:rsidP="008A097C">
      <w:r>
        <w:pict w14:anchorId="729EE5AE">
          <v:rect id="_x0000_i1031" style="width:0;height:1.5pt" o:hralign="center" o:hrstd="t" o:hr="t" fillcolor="#a0a0a0" stroked="f"/>
        </w:pict>
      </w:r>
    </w:p>
    <w:p w14:paraId="50AF1380" w14:textId="77777777" w:rsidR="008A097C" w:rsidRPr="00210F1A" w:rsidRDefault="008A097C" w:rsidP="008A097C">
      <w:pPr>
        <w:pStyle w:val="Overskrift4"/>
      </w:pPr>
      <w:bookmarkStart w:id="8" w:name="_Toc222244383"/>
      <w:r w:rsidRPr="00210F1A">
        <w:t>Jeg har problemer med login – hvad gør jeg?</w:t>
      </w:r>
      <w:bookmarkEnd w:id="8"/>
    </w:p>
    <w:p w14:paraId="678C036B" w14:textId="77777777" w:rsidR="008A097C" w:rsidRPr="00210F1A" w:rsidRDefault="008A097C" w:rsidP="00240C30">
      <w:pPr>
        <w:spacing w:after="0"/>
        <w:ind w:firstLine="360"/>
      </w:pPr>
      <w:r w:rsidRPr="00210F1A">
        <w:t>Tjek venligst:</w:t>
      </w:r>
    </w:p>
    <w:p w14:paraId="016C0B9F" w14:textId="0102A1A3" w:rsidR="008A097C" w:rsidRPr="00210F1A" w:rsidRDefault="00234F9D" w:rsidP="005A69EE">
      <w:pPr>
        <w:numPr>
          <w:ilvl w:val="0"/>
          <w:numId w:val="4"/>
        </w:numPr>
        <w:spacing w:after="0"/>
      </w:pPr>
      <w:r>
        <w:t>o</w:t>
      </w:r>
      <w:r w:rsidR="008A097C" w:rsidRPr="00210F1A">
        <w:t xml:space="preserve">m din mobil/tablet er for gammel </w:t>
      </w:r>
      <w:r w:rsidR="00E70B5E">
        <w:t>(se punkt 1)</w:t>
      </w:r>
    </w:p>
    <w:p w14:paraId="29068DE2" w14:textId="566B144C" w:rsidR="008A097C" w:rsidRPr="00210F1A" w:rsidRDefault="00234F9D" w:rsidP="005A69EE">
      <w:pPr>
        <w:numPr>
          <w:ilvl w:val="0"/>
          <w:numId w:val="4"/>
        </w:numPr>
        <w:spacing w:after="0"/>
      </w:pPr>
      <w:r>
        <w:t>o</w:t>
      </w:r>
      <w:r w:rsidR="008A097C" w:rsidRPr="00210F1A">
        <w:t xml:space="preserve">m du </w:t>
      </w:r>
      <w:r w:rsidR="00E70B5E">
        <w:t>har tastet</w:t>
      </w:r>
      <w:r w:rsidR="008A097C" w:rsidRPr="00210F1A">
        <w:t xml:space="preserve"> mobilnummer eller mail </w:t>
      </w:r>
      <w:r w:rsidR="00E70B5E">
        <w:t>korrekt</w:t>
      </w:r>
    </w:p>
    <w:p w14:paraId="7B7DD6A3" w14:textId="67D9F13D" w:rsidR="008A097C" w:rsidRPr="00210F1A" w:rsidRDefault="00234F9D" w:rsidP="005A69EE">
      <w:pPr>
        <w:numPr>
          <w:ilvl w:val="0"/>
          <w:numId w:val="4"/>
        </w:numPr>
        <w:spacing w:after="0"/>
      </w:pPr>
      <w:r>
        <w:t>a</w:t>
      </w:r>
      <w:r w:rsidR="008A097C" w:rsidRPr="00210F1A">
        <w:t xml:space="preserve">t du </w:t>
      </w:r>
      <w:r>
        <w:t xml:space="preserve">har </w:t>
      </w:r>
      <w:r w:rsidR="008A097C" w:rsidRPr="00210F1A">
        <w:t>acceptere</w:t>
      </w:r>
      <w:r>
        <w:t>t</w:t>
      </w:r>
      <w:r w:rsidR="008A097C" w:rsidRPr="00210F1A">
        <w:t xml:space="preserve"> brugeraftaler under login</w:t>
      </w:r>
    </w:p>
    <w:p w14:paraId="25A0381F" w14:textId="08D8AD47" w:rsidR="008A097C" w:rsidRPr="00210F1A" w:rsidRDefault="008A097C" w:rsidP="00240C30">
      <w:pPr>
        <w:ind w:firstLine="360"/>
      </w:pPr>
      <w:r w:rsidRPr="00210F1A">
        <w:t>Hvis</w:t>
      </w:r>
      <w:r w:rsidR="00E70B5E">
        <w:t xml:space="preserve"> login </w:t>
      </w:r>
      <w:r w:rsidRPr="00210F1A">
        <w:t xml:space="preserve">problemet fortsætter, </w:t>
      </w:r>
      <w:r w:rsidR="00E70B5E">
        <w:t>kan</w:t>
      </w:r>
      <w:r w:rsidRPr="00E70B5E">
        <w:t xml:space="preserve"> du </w:t>
      </w:r>
      <w:r w:rsidR="00E70B5E" w:rsidRPr="00E70B5E">
        <w:t xml:space="preserve">evt. </w:t>
      </w:r>
      <w:r w:rsidRPr="00E70B5E">
        <w:t xml:space="preserve">kontakte </w:t>
      </w:r>
      <w:r w:rsidR="00E70B5E" w:rsidRPr="00E70B5E">
        <w:t>din IT support</w:t>
      </w:r>
      <w:r w:rsidR="00F46C25">
        <w:t>.</w:t>
      </w:r>
    </w:p>
    <w:p w14:paraId="0E95B3BD" w14:textId="0B466FB3" w:rsidR="008A097C" w:rsidRPr="00210F1A" w:rsidRDefault="008A097C" w:rsidP="008A097C"/>
    <w:p w14:paraId="201D0F29" w14:textId="576BF225" w:rsidR="008A097C" w:rsidRPr="00210F1A" w:rsidRDefault="008A097C" w:rsidP="00271621">
      <w:pPr>
        <w:pStyle w:val="Overskrift3"/>
      </w:pPr>
      <w:bookmarkStart w:id="9" w:name="_Toc222244384"/>
      <w:r w:rsidRPr="00210F1A">
        <w:t>E-learning</w:t>
      </w:r>
      <w:bookmarkEnd w:id="9"/>
    </w:p>
    <w:p w14:paraId="1CE0DF68" w14:textId="77777777" w:rsidR="008A097C" w:rsidRPr="00210F1A" w:rsidRDefault="008A097C" w:rsidP="008A097C">
      <w:pPr>
        <w:pStyle w:val="Overskrift4"/>
      </w:pPr>
      <w:bookmarkStart w:id="10" w:name="_Toc222244385"/>
      <w:r w:rsidRPr="00210F1A">
        <w:t>Findes der en guide til DTU’s Health &amp; Safety E-learning?</w:t>
      </w:r>
      <w:bookmarkEnd w:id="10"/>
    </w:p>
    <w:p w14:paraId="79E74AC1" w14:textId="5DAF4383" w:rsidR="008A097C" w:rsidRPr="00210F1A" w:rsidRDefault="008A097C" w:rsidP="00240C30">
      <w:pPr>
        <w:ind w:firstLine="360"/>
        <w:rPr>
          <w:u w:val="single"/>
        </w:rPr>
      </w:pPr>
      <w:r w:rsidRPr="00210F1A">
        <w:t>DTU har en guide for interne/eksterne med trin</w:t>
      </w:r>
      <w:r w:rsidRPr="00210F1A">
        <w:noBreakHyphen/>
        <w:t>for</w:t>
      </w:r>
      <w:r w:rsidRPr="00210F1A">
        <w:noBreakHyphen/>
        <w:t xml:space="preserve">trin billeder. </w:t>
      </w:r>
    </w:p>
    <w:p w14:paraId="392BD43C" w14:textId="77777777" w:rsidR="008A097C" w:rsidRPr="00210F1A" w:rsidRDefault="00000000" w:rsidP="008A097C">
      <w:r>
        <w:pict w14:anchorId="6BC0019A">
          <v:rect id="_x0000_i1032" style="width:0;height:1.5pt" o:hralign="center" o:hrstd="t" o:hr="t" fillcolor="#a0a0a0" stroked="f"/>
        </w:pict>
      </w:r>
    </w:p>
    <w:p w14:paraId="6179E107" w14:textId="77777777" w:rsidR="008A097C" w:rsidRPr="00210F1A" w:rsidRDefault="008A097C" w:rsidP="008A097C">
      <w:pPr>
        <w:pStyle w:val="Overskrift4"/>
      </w:pPr>
      <w:bookmarkStart w:id="11" w:name="_Toc222244386"/>
      <w:r w:rsidRPr="00210F1A">
        <w:t>Findes e-learningen på flere sprog?</w:t>
      </w:r>
      <w:bookmarkEnd w:id="11"/>
    </w:p>
    <w:p w14:paraId="1BBAC494" w14:textId="6642FFB2" w:rsidR="008A097C" w:rsidRPr="00210F1A" w:rsidRDefault="006F14A3" w:rsidP="00240C30">
      <w:pPr>
        <w:ind w:firstLine="360"/>
      </w:pPr>
      <w:r>
        <w:t>E</w:t>
      </w:r>
      <w:r w:rsidR="008A097C" w:rsidRPr="00210F1A">
        <w:t>-learningen findes på både dansk og engelsk</w:t>
      </w:r>
      <w:r w:rsidR="00F46C25">
        <w:t xml:space="preserve"> (se punkt 11).</w:t>
      </w:r>
      <w:r>
        <w:t xml:space="preserve"> </w:t>
      </w:r>
    </w:p>
    <w:p w14:paraId="67141EFB" w14:textId="77777777" w:rsidR="008A097C" w:rsidRPr="00210F1A" w:rsidRDefault="00000000" w:rsidP="008A097C">
      <w:pPr>
        <w:rPr>
          <w:color w:val="FFC000" w:themeColor="accent4"/>
        </w:rPr>
      </w:pPr>
      <w:r>
        <w:pict w14:anchorId="400A5367">
          <v:rect id="_x0000_i1033" style="width:0;height:1.5pt" o:hralign="center" o:hrstd="t" o:hr="t" fillcolor="#a0a0a0" stroked="f"/>
        </w:pict>
      </w:r>
    </w:p>
    <w:p w14:paraId="09F56C63" w14:textId="5DB7F5C2" w:rsidR="008A097C" w:rsidRPr="00210F1A" w:rsidRDefault="008A097C" w:rsidP="008A097C">
      <w:pPr>
        <w:pStyle w:val="Overskrift4"/>
      </w:pPr>
      <w:bookmarkStart w:id="12" w:name="_Toc222244387"/>
      <w:r w:rsidRPr="00210F1A">
        <w:t xml:space="preserve">Hvor kan jeg skifte </w:t>
      </w:r>
      <w:r w:rsidR="006F14A3">
        <w:t>sprog</w:t>
      </w:r>
      <w:r w:rsidRPr="00210F1A">
        <w:t xml:space="preserve"> i e-learningen?</w:t>
      </w:r>
      <w:bookmarkEnd w:id="12"/>
    </w:p>
    <w:p w14:paraId="274BC657" w14:textId="36E23386" w:rsidR="008A097C" w:rsidRPr="00210F1A" w:rsidRDefault="008A097C" w:rsidP="00240C30">
      <w:pPr>
        <w:ind w:firstLine="360"/>
      </w:pPr>
      <w:r w:rsidRPr="00210F1A">
        <w:t xml:space="preserve">Du kan skifte </w:t>
      </w:r>
      <w:r w:rsidR="006F14A3">
        <w:t>sprog</w:t>
      </w:r>
      <w:r w:rsidRPr="00210F1A">
        <w:t xml:space="preserve"> under indstillinger - tryk på tandhjul-ikonet</w:t>
      </w:r>
      <w:r w:rsidR="003F435D">
        <w:t xml:space="preserve">. </w:t>
      </w:r>
      <w:r w:rsidR="003F435D" w:rsidRPr="003F435D">
        <w:rPr>
          <w:noProof/>
        </w:rPr>
        <w:drawing>
          <wp:inline distT="0" distB="0" distL="0" distR="0" wp14:anchorId="4D7D5AC0" wp14:editId="46299451">
            <wp:extent cx="269703" cy="248717"/>
            <wp:effectExtent l="0" t="0" r="0" b="0"/>
            <wp:docPr id="114323116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45" cy="257701"/>
                    </a:xfrm>
                    <a:prstGeom prst="rect">
                      <a:avLst/>
                    </a:prstGeom>
                    <a:noFill/>
                    <a:ln>
                      <a:noFill/>
                    </a:ln>
                  </pic:spPr>
                </pic:pic>
              </a:graphicData>
            </a:graphic>
          </wp:inline>
        </w:drawing>
      </w:r>
    </w:p>
    <w:p w14:paraId="2104D02C" w14:textId="77777777" w:rsidR="008A097C" w:rsidRPr="00210F1A" w:rsidRDefault="00000000" w:rsidP="008A097C">
      <w:r>
        <w:pict w14:anchorId="672E63F7">
          <v:rect id="_x0000_i1034" style="width:0;height:1.5pt" o:hralign="center" o:hrstd="t" o:hr="t" fillcolor="#a0a0a0" stroked="f"/>
        </w:pict>
      </w:r>
    </w:p>
    <w:p w14:paraId="50B2F649" w14:textId="77777777" w:rsidR="008A097C" w:rsidRPr="00210F1A" w:rsidRDefault="008A097C" w:rsidP="008A097C">
      <w:pPr>
        <w:pStyle w:val="Overskrift4"/>
      </w:pPr>
      <w:bookmarkStart w:id="13" w:name="_Toc222244388"/>
      <w:r w:rsidRPr="00210F1A">
        <w:t>Kan jeg få læst e-learningen højt?</w:t>
      </w:r>
      <w:bookmarkEnd w:id="13"/>
    </w:p>
    <w:p w14:paraId="7C9F213D" w14:textId="73D6F30F" w:rsidR="008A097C" w:rsidRPr="00210F1A" w:rsidRDefault="006F14A3" w:rsidP="00240C30">
      <w:pPr>
        <w:ind w:left="360"/>
      </w:pPr>
      <w:r>
        <w:t>H</w:t>
      </w:r>
      <w:r w:rsidR="008A097C" w:rsidRPr="00210F1A">
        <w:t xml:space="preserve">vis du trykker på megafon-ikonet </w:t>
      </w:r>
      <w:r w:rsidR="008A097C" w:rsidRPr="00210F1A">
        <w:rPr>
          <w:noProof/>
        </w:rPr>
        <w:drawing>
          <wp:inline distT="0" distB="0" distL="0" distR="0" wp14:anchorId="0119E238" wp14:editId="717692A1">
            <wp:extent cx="240919" cy="240919"/>
            <wp:effectExtent l="0" t="0" r="6985" b="6985"/>
            <wp:docPr id="495841207" name="Billede 5">
              <a:extLst xmlns:a="http://schemas.openxmlformats.org/drawingml/2006/main">
                <a:ext uri="{FF2B5EF4-FFF2-40B4-BE49-F238E27FC236}">
                  <a16:creationId xmlns:a16="http://schemas.microsoft.com/office/drawing/2014/main" id="{67ED934C-20F8-2E2E-D8B3-2D839B4BBF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a:extLst>
                        <a:ext uri="{FF2B5EF4-FFF2-40B4-BE49-F238E27FC236}">
                          <a16:creationId xmlns:a16="http://schemas.microsoft.com/office/drawing/2014/main" id="{67ED934C-20F8-2E2E-D8B3-2D839B4BBFD3}"/>
                        </a:ext>
                      </a:extLst>
                    </pic:cNvPr>
                    <pic:cNvPicPr>
                      <a:picLocks noChangeAspect="1"/>
                    </pic:cNvPicPr>
                  </pic:nvPicPr>
                  <pic:blipFill>
                    <a:blip r:embed="rId12"/>
                    <a:stretch>
                      <a:fillRect/>
                    </a:stretch>
                  </pic:blipFill>
                  <pic:spPr>
                    <a:xfrm>
                      <a:off x="0" y="0"/>
                      <a:ext cx="242047" cy="242047"/>
                    </a:xfrm>
                    <a:prstGeom prst="rect">
                      <a:avLst/>
                    </a:prstGeom>
                  </pic:spPr>
                </pic:pic>
              </a:graphicData>
            </a:graphic>
          </wp:inline>
        </w:drawing>
      </w:r>
      <w:r w:rsidR="008A097C" w:rsidRPr="00210F1A">
        <w:t>, vil tekst/spørgsmål i e-learningen blive læst højt</w:t>
      </w:r>
      <w:r w:rsidR="009F5942">
        <w:t xml:space="preserve"> på det valgte sprog.</w:t>
      </w:r>
      <w:r w:rsidR="00240C30">
        <w:t xml:space="preserve"> </w:t>
      </w:r>
    </w:p>
    <w:p w14:paraId="7FCB0F60" w14:textId="77777777" w:rsidR="008A097C" w:rsidRPr="00210F1A" w:rsidRDefault="00000000" w:rsidP="008A097C">
      <w:r>
        <w:pict w14:anchorId="79BDFADB">
          <v:rect id="_x0000_i1035" style="width:0;height:1.5pt" o:hralign="center" o:hrstd="t" o:hr="t" fillcolor="#a0a0a0" stroked="f"/>
        </w:pict>
      </w:r>
    </w:p>
    <w:p w14:paraId="2C19DD92" w14:textId="77777777" w:rsidR="008A097C" w:rsidRPr="00210F1A" w:rsidRDefault="008A097C" w:rsidP="008A097C">
      <w:pPr>
        <w:pStyle w:val="Overskrift4"/>
      </w:pPr>
      <w:bookmarkStart w:id="14" w:name="_Toc222244389"/>
      <w:r w:rsidRPr="00210F1A">
        <w:t>Kan jeg pause e-learningen og fortsætte senere?</w:t>
      </w:r>
      <w:bookmarkEnd w:id="14"/>
    </w:p>
    <w:p w14:paraId="77560214" w14:textId="5C6092F0" w:rsidR="008A097C" w:rsidRPr="00210F1A" w:rsidRDefault="006F14A3" w:rsidP="00240C30">
      <w:pPr>
        <w:ind w:firstLine="360"/>
      </w:pPr>
      <w:r>
        <w:t>D</w:t>
      </w:r>
      <w:r w:rsidR="008A097C" w:rsidRPr="00210F1A">
        <w:t>u kan lukke/afslutte appen og vende tilbage senere - du fortsætter præcis, hvor du slap.</w:t>
      </w:r>
    </w:p>
    <w:p w14:paraId="399AA384" w14:textId="77777777" w:rsidR="008A097C" w:rsidRPr="00210F1A" w:rsidRDefault="00000000" w:rsidP="008A097C">
      <w:r>
        <w:pict w14:anchorId="084D94A1">
          <v:rect id="_x0000_i1036" style="width:0;height:1.5pt" o:hralign="center" o:hrstd="t" o:hr="t" fillcolor="#a0a0a0" stroked="f"/>
        </w:pict>
      </w:r>
    </w:p>
    <w:p w14:paraId="7C7FC84E" w14:textId="20B97EDC" w:rsidR="008A097C" w:rsidRPr="00210F1A" w:rsidRDefault="008A097C" w:rsidP="008A097C">
      <w:pPr>
        <w:pStyle w:val="Overskrift4"/>
      </w:pPr>
      <w:bookmarkStart w:id="15" w:name="_Toc222244390"/>
      <w:r w:rsidRPr="00210F1A">
        <w:t>Hvordan fungerer multiple</w:t>
      </w:r>
      <w:r w:rsidRPr="00210F1A">
        <w:noBreakHyphen/>
      </w:r>
      <w:proofErr w:type="spellStart"/>
      <w:r w:rsidRPr="00210F1A">
        <w:t>choice</w:t>
      </w:r>
      <w:proofErr w:type="spellEnd"/>
      <w:r w:rsidRPr="00210F1A">
        <w:t xml:space="preserve"> i e-learningen?</w:t>
      </w:r>
      <w:bookmarkEnd w:id="15"/>
    </w:p>
    <w:p w14:paraId="112F7984" w14:textId="11F1657B" w:rsidR="00C90841" w:rsidRDefault="008A097C" w:rsidP="00240C30">
      <w:pPr>
        <w:ind w:left="360"/>
      </w:pPr>
      <w:r w:rsidRPr="00210F1A">
        <w:t>Du vil løbende møde multiple</w:t>
      </w:r>
      <w:r w:rsidRPr="00210F1A">
        <w:noBreakHyphen/>
      </w:r>
      <w:proofErr w:type="spellStart"/>
      <w:r w:rsidRPr="00210F1A">
        <w:t>choice</w:t>
      </w:r>
      <w:proofErr w:type="spellEnd"/>
      <w:r w:rsidRPr="00210F1A">
        <w:t xml:space="preserve">, hvor du skal tage stilling til 4 udsagn. Alle udsagn skal besvares med enten </w:t>
      </w:r>
      <w:r w:rsidRPr="00210F1A">
        <w:rPr>
          <w:b/>
          <w:bCs/>
        </w:rPr>
        <w:t xml:space="preserve">rigtig </w:t>
      </w:r>
      <w:r w:rsidRPr="00210F1A">
        <w:t xml:space="preserve">(tommel op) eller </w:t>
      </w:r>
      <w:r w:rsidRPr="00210F1A">
        <w:rPr>
          <w:b/>
          <w:bCs/>
        </w:rPr>
        <w:t xml:space="preserve">forkert </w:t>
      </w:r>
      <w:r w:rsidRPr="00210F1A">
        <w:t>(tommel ned). Når du har taget stilling til alle udsagnene og trykker videre, får du direkte feedback.</w:t>
      </w:r>
      <w:r w:rsidR="00C90841" w:rsidRPr="00C90841">
        <w:t xml:space="preserve"> </w:t>
      </w:r>
    </w:p>
    <w:p w14:paraId="6621B82E" w14:textId="77777777" w:rsidR="008A097C" w:rsidRPr="00210F1A" w:rsidRDefault="008A097C" w:rsidP="008A097C">
      <w:pPr>
        <w:pStyle w:val="Overskrift4"/>
      </w:pPr>
      <w:bookmarkStart w:id="16" w:name="_Toc222244391"/>
      <w:r w:rsidRPr="00210F1A">
        <w:lastRenderedPageBreak/>
        <w:t>Kan jeg rette et forkert svar i e-learningen?</w:t>
      </w:r>
      <w:bookmarkEnd w:id="16"/>
    </w:p>
    <w:p w14:paraId="1099351A" w14:textId="77777777" w:rsidR="00FF0EC6" w:rsidRDefault="000163CF" w:rsidP="00240C30">
      <w:pPr>
        <w:ind w:left="360"/>
      </w:pPr>
      <w:r>
        <w:t>H</w:t>
      </w:r>
      <w:r w:rsidR="008A097C" w:rsidRPr="00210F1A">
        <w:t>vis du svarer forkert, får du mulighed for at prøve igen, når du har været igennem alle scenarierne. Der er mulighed for at svare, indtil du vælger den korrekte løsning.</w:t>
      </w:r>
    </w:p>
    <w:p w14:paraId="36A39DAB" w14:textId="6096CED4" w:rsidR="008A097C" w:rsidRPr="00210F1A" w:rsidRDefault="00000000" w:rsidP="00FF0EC6">
      <w:pPr>
        <w:rPr>
          <w:b/>
          <w:bCs/>
        </w:rPr>
      </w:pPr>
      <w:r>
        <w:pict w14:anchorId="26A169F0">
          <v:rect id="_x0000_i1037" style="width:0;height:1.5pt" o:hralign="center" o:hrstd="t" o:hr="t" fillcolor="#a0a0a0" stroked="f"/>
        </w:pict>
      </w:r>
    </w:p>
    <w:p w14:paraId="3DE4849C" w14:textId="77777777" w:rsidR="008A097C" w:rsidRPr="00210F1A" w:rsidRDefault="008A097C" w:rsidP="008A097C">
      <w:pPr>
        <w:pStyle w:val="Overskrift4"/>
      </w:pPr>
      <w:bookmarkStart w:id="17" w:name="_Toc222244392"/>
      <w:r w:rsidRPr="00210F1A">
        <w:t>Hvad gør jeg, hvis jeg sidder fast i et scenarie i e-learningen?</w:t>
      </w:r>
      <w:bookmarkEnd w:id="17"/>
    </w:p>
    <w:p w14:paraId="2086179E" w14:textId="2BAEC2D0" w:rsidR="008A097C" w:rsidRPr="00210F1A" w:rsidRDefault="000163CF" w:rsidP="00240C30">
      <w:pPr>
        <w:spacing w:after="0"/>
        <w:ind w:firstLine="360"/>
      </w:pPr>
      <w:r>
        <w:t>P</w:t>
      </w:r>
      <w:r w:rsidR="008A097C" w:rsidRPr="00210F1A">
        <w:t>røv venligst disse trin:</w:t>
      </w:r>
    </w:p>
    <w:p w14:paraId="248D3D38" w14:textId="77777777" w:rsidR="00696D34" w:rsidRDefault="008A097C" w:rsidP="00696D34">
      <w:pPr>
        <w:numPr>
          <w:ilvl w:val="0"/>
          <w:numId w:val="7"/>
        </w:numPr>
        <w:spacing w:after="0"/>
      </w:pPr>
      <w:r w:rsidRPr="00210F1A">
        <w:t>Læs opgaven i toppen af skærmen, som vil guide dig til at tage den rigtige handling</w:t>
      </w:r>
    </w:p>
    <w:p w14:paraId="2F8612FD" w14:textId="77777777" w:rsidR="008A097C" w:rsidRPr="00210F1A" w:rsidRDefault="008A097C" w:rsidP="00696D34">
      <w:pPr>
        <w:numPr>
          <w:ilvl w:val="0"/>
          <w:numId w:val="7"/>
        </w:numPr>
        <w:spacing w:after="0"/>
      </w:pPr>
      <w:r w:rsidRPr="00210F1A">
        <w:t xml:space="preserve">Tjek at du har identificeret alle elementerne i opgaven. Der kan være flere. </w:t>
      </w:r>
    </w:p>
    <w:p w14:paraId="4593321A" w14:textId="77777777" w:rsidR="008A097C" w:rsidRPr="00210F1A" w:rsidRDefault="00000000" w:rsidP="008A097C">
      <w:r>
        <w:pict w14:anchorId="1969E758">
          <v:rect id="_x0000_i1038" style="width:0;height:1.5pt" o:hralign="center" o:hrstd="t" o:hr="t" fillcolor="#a0a0a0" stroked="f"/>
        </w:pict>
      </w:r>
    </w:p>
    <w:p w14:paraId="3AF5E025" w14:textId="77777777" w:rsidR="008A097C" w:rsidRPr="00210F1A" w:rsidRDefault="008A097C" w:rsidP="008A097C">
      <w:pPr>
        <w:pStyle w:val="Overskrift4"/>
      </w:pPr>
      <w:bookmarkStart w:id="18" w:name="_Toc222244393"/>
      <w:r w:rsidRPr="00210F1A">
        <w:t>Hvor mange svar skal være rigtige for at bestå e-learningen?</w:t>
      </w:r>
      <w:bookmarkEnd w:id="18"/>
    </w:p>
    <w:p w14:paraId="05A4B6F9" w14:textId="77777777" w:rsidR="008A097C" w:rsidRPr="00210F1A" w:rsidRDefault="008A097C" w:rsidP="00240C30">
      <w:pPr>
        <w:ind w:firstLine="360"/>
      </w:pPr>
      <w:r w:rsidRPr="00210F1A">
        <w:t xml:space="preserve">Du skal gennemføre alle scenarier korrekt, men du har uendelige forsøg til at få dem rigtige. </w:t>
      </w:r>
    </w:p>
    <w:p w14:paraId="1B0C2588" w14:textId="77777777" w:rsidR="008A097C" w:rsidRPr="00210F1A" w:rsidRDefault="00000000" w:rsidP="008A097C">
      <w:pPr>
        <w:rPr>
          <w:color w:val="FFC000" w:themeColor="accent4"/>
        </w:rPr>
      </w:pPr>
      <w:r>
        <w:pict w14:anchorId="0EDCD591">
          <v:rect id="_x0000_i1039" style="width:0;height:1.5pt" o:hralign="center" o:hrstd="t" o:hr="t" fillcolor="#a0a0a0" stroked="f"/>
        </w:pict>
      </w:r>
    </w:p>
    <w:p w14:paraId="3C08994A" w14:textId="77777777" w:rsidR="008A097C" w:rsidRPr="00210F1A" w:rsidRDefault="008A097C" w:rsidP="008A097C">
      <w:pPr>
        <w:pStyle w:val="Overskrift4"/>
      </w:pPr>
      <w:bookmarkStart w:id="19" w:name="_Toc222244394"/>
      <w:r w:rsidRPr="00210F1A">
        <w:t>Hvor finder jeg mit diplom, når jeg har gennemført e-learningen?</w:t>
      </w:r>
      <w:bookmarkEnd w:id="19"/>
    </w:p>
    <w:p w14:paraId="30ED7F47" w14:textId="76C66371" w:rsidR="008A097C" w:rsidRPr="00210F1A" w:rsidRDefault="008A097C" w:rsidP="00240C30">
      <w:pPr>
        <w:ind w:left="360"/>
      </w:pPr>
      <w:r w:rsidRPr="00210F1A">
        <w:t xml:space="preserve">Diplomer gemmes automatisk i appen, så du altid kan vise, at du har gennemført </w:t>
      </w:r>
      <w:r w:rsidR="002D31FD">
        <w:t>e-learningen</w:t>
      </w:r>
      <w:r w:rsidRPr="00210F1A">
        <w:t xml:space="preserve">. Tryk på </w:t>
      </w:r>
      <w:r w:rsidRPr="00210F1A">
        <w:rPr>
          <w:i/>
          <w:iCs/>
        </w:rPr>
        <w:t>Moduler</w:t>
      </w:r>
      <w:r w:rsidR="002D31FD" w:rsidRPr="002D31FD">
        <w:t>,</w:t>
      </w:r>
      <w:r w:rsidRPr="00210F1A">
        <w:t xml:space="preserve"> og herefter vælges </w:t>
      </w:r>
      <w:r w:rsidRPr="00210F1A">
        <w:rPr>
          <w:i/>
          <w:iCs/>
        </w:rPr>
        <w:t>Diplom</w:t>
      </w:r>
      <w:r w:rsidRPr="00210F1A">
        <w:t>.</w:t>
      </w:r>
    </w:p>
    <w:p w14:paraId="2238A701" w14:textId="77777777" w:rsidR="008A097C" w:rsidRPr="00210F1A" w:rsidRDefault="00000000" w:rsidP="008A097C">
      <w:pPr>
        <w:rPr>
          <w:b/>
          <w:bCs/>
        </w:rPr>
      </w:pPr>
      <w:r>
        <w:pict w14:anchorId="48F9D0CD">
          <v:rect id="_x0000_i1040" style="width:0;height:1.5pt" o:hralign="center" o:hrstd="t" o:hr="t" fillcolor="#a0a0a0" stroked="f"/>
        </w:pict>
      </w:r>
    </w:p>
    <w:p w14:paraId="726B8D87" w14:textId="77777777" w:rsidR="008A097C" w:rsidRPr="00210F1A" w:rsidRDefault="008A097C" w:rsidP="008A097C">
      <w:pPr>
        <w:pStyle w:val="Overskrift4"/>
      </w:pPr>
      <w:bookmarkStart w:id="20" w:name="_Toc222244395"/>
      <w:r w:rsidRPr="00210F1A">
        <w:t>Hvad gør jeg, hvis e-learningen fryser eller crasher?</w:t>
      </w:r>
      <w:bookmarkEnd w:id="20"/>
    </w:p>
    <w:p w14:paraId="54A39026" w14:textId="5245C006" w:rsidR="008A097C" w:rsidRPr="00210F1A" w:rsidRDefault="008A097C" w:rsidP="00240C30">
      <w:pPr>
        <w:ind w:left="360"/>
      </w:pPr>
      <w:r w:rsidRPr="00210F1A">
        <w:t xml:space="preserve">Hvis du oplever, at </w:t>
      </w:r>
      <w:r w:rsidR="000163CF">
        <w:t xml:space="preserve">e-learningen </w:t>
      </w:r>
      <w:r w:rsidRPr="00210F1A">
        <w:t xml:space="preserve">crasher eller fryser, kan det være en god idé at genstarte appen. </w:t>
      </w:r>
      <w:r w:rsidR="000163CF">
        <w:br/>
      </w:r>
      <w:r w:rsidRPr="00210F1A">
        <w:t xml:space="preserve">Appen gemmer din progression, så du kan fortsætte, hvor du var nået til i e-learningen. </w:t>
      </w:r>
    </w:p>
    <w:p w14:paraId="21DDE310" w14:textId="77777777" w:rsidR="008A097C" w:rsidRPr="00210F1A" w:rsidRDefault="00000000" w:rsidP="008A097C">
      <w:r>
        <w:pict w14:anchorId="32CC19FF">
          <v:rect id="_x0000_i1041" style="width:0;height:1.5pt" o:hralign="center" o:hrstd="t" o:hr="t" fillcolor="#a0a0a0" stroked="f"/>
        </w:pict>
      </w:r>
    </w:p>
    <w:p w14:paraId="585CADCF" w14:textId="77777777" w:rsidR="008A097C" w:rsidRPr="00210F1A" w:rsidRDefault="008A097C" w:rsidP="008A097C">
      <w:pPr>
        <w:pStyle w:val="Overskrift4"/>
      </w:pPr>
      <w:bookmarkStart w:id="21" w:name="_Toc222244396"/>
      <w:r w:rsidRPr="00210F1A">
        <w:t>Hvem kontakter jeg, hvis jeg har spørgsmål til?</w:t>
      </w:r>
      <w:bookmarkEnd w:id="21"/>
    </w:p>
    <w:p w14:paraId="7684C599" w14:textId="7D832EC8" w:rsidR="008A097C" w:rsidRPr="0003506E" w:rsidRDefault="0003506E" w:rsidP="008A097C">
      <w:pPr>
        <w:pStyle w:val="Listeafsnit"/>
        <w:numPr>
          <w:ilvl w:val="0"/>
          <w:numId w:val="9"/>
        </w:numPr>
        <w:rPr>
          <w:lang w:val="en-US"/>
        </w:rPr>
      </w:pPr>
      <w:r w:rsidRPr="0003506E">
        <w:rPr>
          <w:lang w:val="en-US"/>
        </w:rPr>
        <w:t xml:space="preserve">DTU </w:t>
      </w:r>
      <w:r w:rsidR="008A097C" w:rsidRPr="0003506E">
        <w:rPr>
          <w:lang w:val="en-US"/>
        </w:rPr>
        <w:t xml:space="preserve">Health &amp; </w:t>
      </w:r>
      <w:r w:rsidRPr="0003506E">
        <w:rPr>
          <w:lang w:val="en-US"/>
        </w:rPr>
        <w:t>S</w:t>
      </w:r>
      <w:r w:rsidR="008A097C" w:rsidRPr="0003506E">
        <w:rPr>
          <w:lang w:val="en-US"/>
        </w:rPr>
        <w:t xml:space="preserve">afety E-learning: </w:t>
      </w:r>
    </w:p>
    <w:p w14:paraId="6E928770" w14:textId="78BD51CC" w:rsidR="0003506E" w:rsidRDefault="0003506E" w:rsidP="008A097C">
      <w:pPr>
        <w:pStyle w:val="Listeafsnit"/>
        <w:numPr>
          <w:ilvl w:val="1"/>
          <w:numId w:val="9"/>
        </w:numPr>
      </w:pPr>
      <w:r>
        <w:t>Generelle spørgsmål: Din arbejdsmiljøkoordinator</w:t>
      </w:r>
    </w:p>
    <w:p w14:paraId="5E9D71E5" w14:textId="6500B47E" w:rsidR="008A097C" w:rsidRPr="00210F1A" w:rsidRDefault="008A097C" w:rsidP="008A097C">
      <w:pPr>
        <w:pStyle w:val="Listeafsnit"/>
        <w:numPr>
          <w:ilvl w:val="1"/>
          <w:numId w:val="9"/>
        </w:numPr>
      </w:pPr>
      <w:r w:rsidRPr="00210F1A">
        <w:t xml:space="preserve">Tekniske udfordringer: </w:t>
      </w:r>
      <w:r w:rsidR="0003506E">
        <w:t>D</w:t>
      </w:r>
      <w:r w:rsidR="002D31FD" w:rsidRPr="00E70B5E">
        <w:t>in IT support</w:t>
      </w:r>
    </w:p>
    <w:p w14:paraId="59274D02" w14:textId="57DD4839" w:rsidR="008A097C" w:rsidRPr="00210F1A" w:rsidRDefault="008A097C" w:rsidP="008A097C">
      <w:pPr>
        <w:pStyle w:val="Listeafsnit"/>
        <w:numPr>
          <w:ilvl w:val="1"/>
          <w:numId w:val="9"/>
        </w:numPr>
      </w:pPr>
      <w:r w:rsidRPr="00210F1A">
        <w:t>Indhold: CAS Arbejdsmiljø &amp; Beredskab</w:t>
      </w:r>
    </w:p>
    <w:p w14:paraId="4AA07354" w14:textId="77777777" w:rsidR="008A585D" w:rsidRPr="008A585D" w:rsidRDefault="008A097C" w:rsidP="008A097C">
      <w:pPr>
        <w:pStyle w:val="Listeafsnit"/>
        <w:numPr>
          <w:ilvl w:val="0"/>
          <w:numId w:val="9"/>
        </w:numPr>
      </w:pPr>
      <w:proofErr w:type="spellStart"/>
      <w:r w:rsidRPr="008A585D">
        <w:rPr>
          <w:lang w:val="en-US"/>
        </w:rPr>
        <w:t>SafetyEngine</w:t>
      </w:r>
      <w:proofErr w:type="spellEnd"/>
      <w:r w:rsidRPr="008A585D">
        <w:rPr>
          <w:lang w:val="en-US"/>
        </w:rPr>
        <w:t xml:space="preserve"> App: </w:t>
      </w:r>
      <w:proofErr w:type="spellStart"/>
      <w:r w:rsidR="0003506E" w:rsidRPr="008A585D">
        <w:rPr>
          <w:lang w:val="en-US"/>
        </w:rPr>
        <w:t>Kontakt</w:t>
      </w:r>
      <w:proofErr w:type="spellEnd"/>
      <w:r w:rsidR="0003506E" w:rsidRPr="008A585D">
        <w:rPr>
          <w:lang w:val="en-US"/>
        </w:rPr>
        <w:t xml:space="preserve"> din IT support</w:t>
      </w:r>
    </w:p>
    <w:p w14:paraId="2C655DA5" w14:textId="77777777" w:rsidR="008A585D" w:rsidRPr="008A585D" w:rsidRDefault="008A585D" w:rsidP="008A585D">
      <w:pPr>
        <w:pStyle w:val="Listeafsnit"/>
      </w:pPr>
    </w:p>
    <w:p w14:paraId="5CF9448A" w14:textId="08753EA0" w:rsidR="008A097C" w:rsidRPr="00210F1A" w:rsidRDefault="00000000" w:rsidP="008A585D">
      <w:pPr>
        <w:pStyle w:val="Listeafsnit"/>
        <w:ind w:left="0"/>
      </w:pPr>
      <w:r>
        <w:pict w14:anchorId="5B0E1717">
          <v:rect id="_x0000_i1042" style="width:0;height:1.5pt" o:hralign="center" o:hrstd="t" o:hr="t" fillcolor="#a0a0a0" stroked="f"/>
        </w:pict>
      </w:r>
    </w:p>
    <w:p w14:paraId="5D56C340" w14:textId="77777777" w:rsidR="008E08F1" w:rsidRPr="00F8436E" w:rsidRDefault="008E08F1" w:rsidP="00F8436E"/>
    <w:sectPr w:rsidR="008E08F1" w:rsidRPr="00F8436E" w:rsidSect="00C83C28">
      <w:headerReference w:type="default" r:id="rId13"/>
      <w:footerReference w:type="default" r:id="rId14"/>
      <w:pgSz w:w="12240" w:h="15840"/>
      <w:pgMar w:top="221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F85B" w14:textId="77777777" w:rsidR="005E2A0B" w:rsidRPr="00210F1A" w:rsidRDefault="005E2A0B" w:rsidP="00AB376D">
      <w:pPr>
        <w:spacing w:after="0" w:line="240" w:lineRule="auto"/>
      </w:pPr>
      <w:r w:rsidRPr="00210F1A">
        <w:separator/>
      </w:r>
    </w:p>
  </w:endnote>
  <w:endnote w:type="continuationSeparator" w:id="0">
    <w:p w14:paraId="4624A06C" w14:textId="77777777" w:rsidR="005E2A0B" w:rsidRPr="00210F1A" w:rsidRDefault="005E2A0B" w:rsidP="00AB376D">
      <w:pPr>
        <w:spacing w:after="0" w:line="240" w:lineRule="auto"/>
      </w:pPr>
      <w:r w:rsidRPr="00210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845381"/>
      <w:docPartObj>
        <w:docPartGallery w:val="Page Numbers (Bottom of Page)"/>
        <w:docPartUnique/>
      </w:docPartObj>
    </w:sdtPr>
    <w:sdtContent>
      <w:p w14:paraId="3C3C9742" w14:textId="0D8DE27C" w:rsidR="004C677F" w:rsidRPr="00210F1A" w:rsidRDefault="004C677F">
        <w:pPr>
          <w:pStyle w:val="Sidefod"/>
          <w:jc w:val="right"/>
        </w:pPr>
        <w:r w:rsidRPr="00210F1A">
          <w:fldChar w:fldCharType="begin"/>
        </w:r>
        <w:r w:rsidRPr="00210F1A">
          <w:instrText>PAGE   \* MERGEFORMAT</w:instrText>
        </w:r>
        <w:r w:rsidRPr="00210F1A">
          <w:fldChar w:fldCharType="separate"/>
        </w:r>
        <w:r w:rsidRPr="00210F1A">
          <w:t>2</w:t>
        </w:r>
        <w:r w:rsidRPr="00210F1A">
          <w:fldChar w:fldCharType="end"/>
        </w:r>
      </w:p>
    </w:sdtContent>
  </w:sdt>
  <w:p w14:paraId="3A3E78F9" w14:textId="77777777" w:rsidR="004C677F" w:rsidRPr="00210F1A" w:rsidRDefault="004C67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7832" w14:textId="77777777" w:rsidR="005E2A0B" w:rsidRPr="00210F1A" w:rsidRDefault="005E2A0B" w:rsidP="00AB376D">
      <w:pPr>
        <w:spacing w:after="0" w:line="240" w:lineRule="auto"/>
      </w:pPr>
      <w:r w:rsidRPr="00210F1A">
        <w:separator/>
      </w:r>
    </w:p>
  </w:footnote>
  <w:footnote w:type="continuationSeparator" w:id="0">
    <w:p w14:paraId="749F8C72" w14:textId="77777777" w:rsidR="005E2A0B" w:rsidRPr="00210F1A" w:rsidRDefault="005E2A0B" w:rsidP="00AB376D">
      <w:pPr>
        <w:spacing w:after="0" w:line="240" w:lineRule="auto"/>
      </w:pPr>
      <w:r w:rsidRPr="00210F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5949" w14:textId="77777777" w:rsidR="00AB376D" w:rsidRPr="00210F1A" w:rsidRDefault="00AB376D">
    <w:pPr>
      <w:pStyle w:val="Sidehoved"/>
    </w:pPr>
    <w:r w:rsidRPr="00210F1A">
      <w:rPr>
        <w:noProof/>
        <w:lang w:eastAsia="da-DK"/>
      </w:rPr>
      <w:drawing>
        <wp:anchor distT="0" distB="0" distL="0" distR="0" simplePos="0" relativeHeight="251659264" behindDoc="0" locked="0" layoutInCell="1" allowOverlap="1" wp14:anchorId="3C0FCC72" wp14:editId="452311EC">
          <wp:simplePos x="0" y="0"/>
          <wp:positionH relativeFrom="page">
            <wp:posOffset>882015</wp:posOffset>
          </wp:positionH>
          <wp:positionV relativeFrom="page">
            <wp:posOffset>431800</wp:posOffset>
          </wp:positionV>
          <wp:extent cx="435600" cy="630000"/>
          <wp:effectExtent l="0" t="0" r="3175" b="0"/>
          <wp:wrapNone/>
          <wp:docPr id="1298710425" name="Logo_Hide1"/>
          <wp:cNvGraphicFramePr/>
          <a:graphic xmlns:a="http://schemas.openxmlformats.org/drawingml/2006/main">
            <a:graphicData uri="http://schemas.openxmlformats.org/drawingml/2006/picture">
              <pic:pic xmlns:pic="http://schemas.openxmlformats.org/drawingml/2006/picture">
                <pic:nvPicPr>
                  <pic:cNvPr id="2145098418" name="Logo_Hide1"/>
                  <pic:cNvPicPr/>
                </pic:nvPicPr>
                <pic:blipFill>
                  <a:blip r:embed="rId1"/>
                  <a:srcRect/>
                  <a:stretch/>
                </pic:blipFill>
                <pic:spPr>
                  <a:xfrm>
                    <a:off x="0" y="0"/>
                    <a:ext cx="4356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5232"/>
    <w:multiLevelType w:val="multilevel"/>
    <w:tmpl w:val="3DA68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C6399"/>
    <w:multiLevelType w:val="hybridMultilevel"/>
    <w:tmpl w:val="4DF071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7E46C5"/>
    <w:multiLevelType w:val="hybridMultilevel"/>
    <w:tmpl w:val="7FF2F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F2E296F"/>
    <w:multiLevelType w:val="multilevel"/>
    <w:tmpl w:val="8A1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C67AA"/>
    <w:multiLevelType w:val="multilevel"/>
    <w:tmpl w:val="6BF8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91B75"/>
    <w:multiLevelType w:val="hybridMultilevel"/>
    <w:tmpl w:val="18387476"/>
    <w:lvl w:ilvl="0" w:tplc="479446F6">
      <w:start w:val="1"/>
      <w:numFmt w:val="decimal"/>
      <w:pStyle w:val="Overskrift4"/>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7E52294"/>
    <w:multiLevelType w:val="hybridMultilevel"/>
    <w:tmpl w:val="62C82D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B5A55CE"/>
    <w:multiLevelType w:val="hybridMultilevel"/>
    <w:tmpl w:val="A74C83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3D2D4B"/>
    <w:multiLevelType w:val="multilevel"/>
    <w:tmpl w:val="C818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A4614"/>
    <w:multiLevelType w:val="multilevel"/>
    <w:tmpl w:val="725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81F83"/>
    <w:multiLevelType w:val="hybridMultilevel"/>
    <w:tmpl w:val="5B60C5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4052064">
    <w:abstractNumId w:val="8"/>
  </w:num>
  <w:num w:numId="2" w16cid:durableId="222835567">
    <w:abstractNumId w:val="3"/>
  </w:num>
  <w:num w:numId="3" w16cid:durableId="2016303124">
    <w:abstractNumId w:val="9"/>
  </w:num>
  <w:num w:numId="4" w16cid:durableId="1348822983">
    <w:abstractNumId w:val="4"/>
  </w:num>
  <w:num w:numId="5" w16cid:durableId="2145735443">
    <w:abstractNumId w:val="6"/>
  </w:num>
  <w:num w:numId="6" w16cid:durableId="66004184">
    <w:abstractNumId w:val="2"/>
  </w:num>
  <w:num w:numId="7" w16cid:durableId="655300281">
    <w:abstractNumId w:val="0"/>
  </w:num>
  <w:num w:numId="8" w16cid:durableId="1899586747">
    <w:abstractNumId w:val="1"/>
  </w:num>
  <w:num w:numId="9" w16cid:durableId="1539784143">
    <w:abstractNumId w:val="10"/>
  </w:num>
  <w:num w:numId="10" w16cid:durableId="1840851805">
    <w:abstractNumId w:val="5"/>
  </w:num>
  <w:num w:numId="11" w16cid:durableId="2016688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7C"/>
    <w:rsid w:val="000163CF"/>
    <w:rsid w:val="0003506E"/>
    <w:rsid w:val="000C4774"/>
    <w:rsid w:val="0016571D"/>
    <w:rsid w:val="001A2544"/>
    <w:rsid w:val="00210F1A"/>
    <w:rsid w:val="00210FCD"/>
    <w:rsid w:val="002331A7"/>
    <w:rsid w:val="00234F9D"/>
    <w:rsid w:val="00240C30"/>
    <w:rsid w:val="00246B9C"/>
    <w:rsid w:val="00271621"/>
    <w:rsid w:val="002A31EA"/>
    <w:rsid w:val="002D2A09"/>
    <w:rsid w:val="002D31FD"/>
    <w:rsid w:val="002D6111"/>
    <w:rsid w:val="002E0548"/>
    <w:rsid w:val="00370764"/>
    <w:rsid w:val="003F1FFF"/>
    <w:rsid w:val="003F435D"/>
    <w:rsid w:val="004108E0"/>
    <w:rsid w:val="0048576D"/>
    <w:rsid w:val="004B7162"/>
    <w:rsid w:val="004C677F"/>
    <w:rsid w:val="004D66C7"/>
    <w:rsid w:val="005A4198"/>
    <w:rsid w:val="005A69EE"/>
    <w:rsid w:val="005C7946"/>
    <w:rsid w:val="005D35CC"/>
    <w:rsid w:val="005E2A0B"/>
    <w:rsid w:val="005E7387"/>
    <w:rsid w:val="00634512"/>
    <w:rsid w:val="00663CE9"/>
    <w:rsid w:val="00696D34"/>
    <w:rsid w:val="006C1509"/>
    <w:rsid w:val="006F14A3"/>
    <w:rsid w:val="0072321C"/>
    <w:rsid w:val="007270DE"/>
    <w:rsid w:val="00733A89"/>
    <w:rsid w:val="00757DD4"/>
    <w:rsid w:val="0079248D"/>
    <w:rsid w:val="00872272"/>
    <w:rsid w:val="008A097C"/>
    <w:rsid w:val="008A585D"/>
    <w:rsid w:val="008B5683"/>
    <w:rsid w:val="008E08F1"/>
    <w:rsid w:val="009F3B76"/>
    <w:rsid w:val="009F5942"/>
    <w:rsid w:val="00A11584"/>
    <w:rsid w:val="00A627E0"/>
    <w:rsid w:val="00AB376D"/>
    <w:rsid w:val="00C07EA2"/>
    <w:rsid w:val="00C4417D"/>
    <w:rsid w:val="00C73727"/>
    <w:rsid w:val="00C77768"/>
    <w:rsid w:val="00C83C28"/>
    <w:rsid w:val="00C90841"/>
    <w:rsid w:val="00CA7E8E"/>
    <w:rsid w:val="00D91AA1"/>
    <w:rsid w:val="00E23F09"/>
    <w:rsid w:val="00E33663"/>
    <w:rsid w:val="00E65244"/>
    <w:rsid w:val="00E70B5E"/>
    <w:rsid w:val="00ED1C6E"/>
    <w:rsid w:val="00EE1A17"/>
    <w:rsid w:val="00EF1640"/>
    <w:rsid w:val="00F21DA2"/>
    <w:rsid w:val="00F46C25"/>
    <w:rsid w:val="00F80058"/>
    <w:rsid w:val="00F8436E"/>
    <w:rsid w:val="00FF0EC6"/>
    <w:rsid w:val="00FF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EA93"/>
  <w15:chartTrackingRefBased/>
  <w15:docId w15:val="{7DB3BD25-8CFB-41F7-948D-537596F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7C"/>
    <w:rPr>
      <w:rFonts w:ascii="Arial" w:hAnsi="Arial"/>
      <w:kern w:val="2"/>
      <w:sz w:val="20"/>
      <w:lang w:val="da-DK"/>
      <w14:ligatures w14:val="standardContextual"/>
    </w:rPr>
  </w:style>
  <w:style w:type="paragraph" w:styleId="Overskrift1">
    <w:name w:val="heading 1"/>
    <w:basedOn w:val="Normal"/>
    <w:next w:val="Normal"/>
    <w:link w:val="Overskrift1Tegn"/>
    <w:uiPriority w:val="9"/>
    <w:qFormat/>
    <w:rsid w:val="008A097C"/>
    <w:pPr>
      <w:keepNext/>
      <w:keepLines/>
      <w:spacing w:before="360" w:after="80"/>
      <w:outlineLvl w:val="0"/>
    </w:pPr>
    <w:rPr>
      <w:rFonts w:eastAsiaTheme="majorEastAsia" w:cstheme="majorBidi"/>
      <w:b/>
      <w:color w:val="2E74B5" w:themeColor="accent1" w:themeShade="BF"/>
      <w:sz w:val="48"/>
      <w:szCs w:val="40"/>
    </w:rPr>
  </w:style>
  <w:style w:type="paragraph" w:styleId="Overskrift3">
    <w:name w:val="heading 3"/>
    <w:basedOn w:val="Normal"/>
    <w:next w:val="Normal"/>
    <w:link w:val="Overskrift3Tegn"/>
    <w:uiPriority w:val="9"/>
    <w:unhideWhenUsed/>
    <w:qFormat/>
    <w:rsid w:val="00271621"/>
    <w:pPr>
      <w:keepNext/>
      <w:keepLines/>
      <w:spacing w:before="160" w:after="80"/>
      <w:outlineLvl w:val="2"/>
    </w:pPr>
    <w:rPr>
      <w:rFonts w:eastAsiaTheme="majorEastAsia" w:cstheme="majorBidi"/>
      <w:b/>
      <w:bCs/>
      <w:color w:val="2E74B5" w:themeColor="accent1" w:themeShade="BF"/>
      <w:sz w:val="32"/>
      <w:szCs w:val="28"/>
    </w:rPr>
  </w:style>
  <w:style w:type="paragraph" w:styleId="Overskrift4">
    <w:name w:val="heading 4"/>
    <w:basedOn w:val="Normal"/>
    <w:next w:val="Normal"/>
    <w:link w:val="Overskrift4Tegn"/>
    <w:uiPriority w:val="9"/>
    <w:unhideWhenUsed/>
    <w:qFormat/>
    <w:rsid w:val="003F1FFF"/>
    <w:pPr>
      <w:keepNext/>
      <w:keepLines/>
      <w:numPr>
        <w:numId w:val="10"/>
      </w:numPr>
      <w:spacing w:before="80" w:after="40"/>
      <w:ind w:left="360"/>
      <w:outlineLvl w:val="3"/>
    </w:pPr>
    <w:rPr>
      <w:rFonts w:eastAsiaTheme="majorEastAsia" w:cstheme="majorBidi"/>
      <w:b/>
      <w:iCs/>
      <w:color w:val="2E74B5" w:themeColor="accent1" w:themeShade="BF"/>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B376D"/>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AB376D"/>
  </w:style>
  <w:style w:type="paragraph" w:styleId="Sidefod">
    <w:name w:val="footer"/>
    <w:basedOn w:val="Normal"/>
    <w:link w:val="SidefodTegn"/>
    <w:uiPriority w:val="99"/>
    <w:unhideWhenUsed/>
    <w:rsid w:val="00AB376D"/>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AB376D"/>
  </w:style>
  <w:style w:type="character" w:customStyle="1" w:styleId="Overskrift1Tegn">
    <w:name w:val="Overskrift 1 Tegn"/>
    <w:basedOn w:val="Standardskrifttypeiafsnit"/>
    <w:link w:val="Overskrift1"/>
    <w:uiPriority w:val="9"/>
    <w:rsid w:val="008A097C"/>
    <w:rPr>
      <w:rFonts w:ascii="Arial" w:eastAsiaTheme="majorEastAsia" w:hAnsi="Arial" w:cstheme="majorBidi"/>
      <w:b/>
      <w:color w:val="2E74B5" w:themeColor="accent1" w:themeShade="BF"/>
      <w:kern w:val="2"/>
      <w:sz w:val="48"/>
      <w:szCs w:val="40"/>
      <w:lang w:val="da-DK"/>
      <w14:ligatures w14:val="standardContextual"/>
    </w:rPr>
  </w:style>
  <w:style w:type="character" w:customStyle="1" w:styleId="Overskrift3Tegn">
    <w:name w:val="Overskrift 3 Tegn"/>
    <w:basedOn w:val="Standardskrifttypeiafsnit"/>
    <w:link w:val="Overskrift3"/>
    <w:uiPriority w:val="9"/>
    <w:rsid w:val="00271621"/>
    <w:rPr>
      <w:rFonts w:ascii="Arial" w:eastAsiaTheme="majorEastAsia" w:hAnsi="Arial" w:cstheme="majorBidi"/>
      <w:b/>
      <w:bCs/>
      <w:color w:val="2E74B5" w:themeColor="accent1" w:themeShade="BF"/>
      <w:kern w:val="2"/>
      <w:sz w:val="32"/>
      <w:szCs w:val="28"/>
      <w:lang w:val="da-DK"/>
      <w14:ligatures w14:val="standardContextual"/>
    </w:rPr>
  </w:style>
  <w:style w:type="character" w:customStyle="1" w:styleId="Overskrift4Tegn">
    <w:name w:val="Overskrift 4 Tegn"/>
    <w:basedOn w:val="Standardskrifttypeiafsnit"/>
    <w:link w:val="Overskrift4"/>
    <w:uiPriority w:val="9"/>
    <w:rsid w:val="003F1FFF"/>
    <w:rPr>
      <w:rFonts w:ascii="Arial" w:eastAsiaTheme="majorEastAsia" w:hAnsi="Arial" w:cstheme="majorBidi"/>
      <w:b/>
      <w:iCs/>
      <w:color w:val="2E74B5" w:themeColor="accent1" w:themeShade="BF"/>
      <w:kern w:val="2"/>
      <w:sz w:val="24"/>
      <w:lang w:val="da-DK"/>
      <w14:ligatures w14:val="standardContextual"/>
    </w:rPr>
  </w:style>
  <w:style w:type="paragraph" w:styleId="Listeafsnit">
    <w:name w:val="List Paragraph"/>
    <w:basedOn w:val="Normal"/>
    <w:uiPriority w:val="34"/>
    <w:qFormat/>
    <w:rsid w:val="008A097C"/>
    <w:pPr>
      <w:ind w:left="720"/>
      <w:contextualSpacing/>
    </w:pPr>
  </w:style>
  <w:style w:type="character" w:styleId="Hyperlink">
    <w:name w:val="Hyperlink"/>
    <w:basedOn w:val="Standardskrifttypeiafsnit"/>
    <w:uiPriority w:val="99"/>
    <w:unhideWhenUsed/>
    <w:rsid w:val="008A097C"/>
    <w:rPr>
      <w:color w:val="0563C1" w:themeColor="hyperlink"/>
      <w:u w:val="single"/>
    </w:rPr>
  </w:style>
  <w:style w:type="paragraph" w:styleId="Overskrift">
    <w:name w:val="TOC Heading"/>
    <w:basedOn w:val="Overskrift1"/>
    <w:next w:val="Normal"/>
    <w:uiPriority w:val="39"/>
    <w:unhideWhenUsed/>
    <w:qFormat/>
    <w:rsid w:val="008A097C"/>
    <w:pPr>
      <w:spacing w:before="240" w:after="0"/>
      <w:outlineLvl w:val="9"/>
    </w:pPr>
    <w:rPr>
      <w:rFonts w:asciiTheme="majorHAnsi" w:hAnsiTheme="majorHAnsi"/>
      <w:b w:val="0"/>
      <w:kern w:val="0"/>
      <w:sz w:val="32"/>
      <w:szCs w:val="32"/>
      <w:lang w:eastAsia="da-DK"/>
      <w14:ligatures w14:val="none"/>
    </w:rPr>
  </w:style>
  <w:style w:type="paragraph" w:styleId="Indholdsfortegnelse1">
    <w:name w:val="toc 1"/>
    <w:basedOn w:val="Normal"/>
    <w:next w:val="Normal"/>
    <w:autoRedefine/>
    <w:uiPriority w:val="39"/>
    <w:unhideWhenUsed/>
    <w:rsid w:val="008A097C"/>
    <w:pPr>
      <w:spacing w:after="100"/>
    </w:pPr>
  </w:style>
  <w:style w:type="paragraph" w:styleId="Indholdsfortegnelse3">
    <w:name w:val="toc 3"/>
    <w:basedOn w:val="Normal"/>
    <w:next w:val="Normal"/>
    <w:autoRedefine/>
    <w:uiPriority w:val="39"/>
    <w:unhideWhenUsed/>
    <w:rsid w:val="008A097C"/>
    <w:pPr>
      <w:spacing w:after="100"/>
      <w:ind w:left="400"/>
    </w:pPr>
  </w:style>
  <w:style w:type="paragraph" w:styleId="Indholdsfortegnelse4">
    <w:name w:val="toc 4"/>
    <w:basedOn w:val="Normal"/>
    <w:next w:val="Normal"/>
    <w:autoRedefine/>
    <w:uiPriority w:val="39"/>
    <w:unhideWhenUsed/>
    <w:rsid w:val="008A097C"/>
    <w:pPr>
      <w:spacing w:after="100"/>
      <w:ind w:left="600"/>
    </w:pPr>
  </w:style>
  <w:style w:type="paragraph" w:styleId="NormalWeb">
    <w:name w:val="Normal (Web)"/>
    <w:basedOn w:val="Normal"/>
    <w:uiPriority w:val="99"/>
    <w:semiHidden/>
    <w:unhideWhenUsed/>
    <w:rsid w:val="003F435D"/>
    <w:rPr>
      <w:rFonts w:ascii="Times New Roman" w:hAnsi="Times New Roman" w:cs="Times New Roman"/>
      <w:sz w:val="24"/>
      <w:szCs w:val="24"/>
    </w:rPr>
  </w:style>
  <w:style w:type="paragraph" w:styleId="Korrektur">
    <w:name w:val="Revision"/>
    <w:hidden/>
    <w:uiPriority w:val="99"/>
    <w:semiHidden/>
    <w:rsid w:val="006F14A3"/>
    <w:pPr>
      <w:spacing w:after="0" w:line="240" w:lineRule="auto"/>
    </w:pPr>
    <w:rPr>
      <w:rFonts w:ascii="Arial" w:hAnsi="Arial"/>
      <w:kern w:val="2"/>
      <w:sz w:val="20"/>
      <w:lang w:val="da-D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https://dtudk.sharepoint.com/sites/templates/Office%20Templates/Danske%20skabeloner/Dokument_uden_footer-D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A1FD2B40FDA458284BB6FCA763489" ma:contentTypeVersion="5" ma:contentTypeDescription="Create a new document." ma:contentTypeScope="" ma:versionID="72b2569ebc96083092f6d8e76413cd52">
  <xsd:schema xmlns:xsd="http://www.w3.org/2001/XMLSchema" xmlns:xs="http://www.w3.org/2001/XMLSchema" xmlns:p="http://schemas.microsoft.com/office/2006/metadata/properties" xmlns:ns2="683dcda1-f8c3-442f-ae64-e236c052732d" xmlns:ns3="715bde23-c48d-41ea-a697-dffaa8fbae8d" targetNamespace="http://schemas.microsoft.com/office/2006/metadata/properties" ma:root="true" ma:fieldsID="df14c340b530a7b5c38005fefa6a5693" ns2:_="" ns3:_="">
    <xsd:import namespace="683dcda1-f8c3-442f-ae64-e236c052732d"/>
    <xsd:import namespace="715bde23-c48d-41ea-a697-dffaa8fba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cda1-f8c3-442f-ae64-e236c052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bde23-c48d-41ea-a697-dffaa8fbae8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ADF34-835A-4D9C-A1E9-B7A0AD4AE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F48840-F8DE-4B3D-9897-7DD484D1E548}">
  <ds:schemaRefs>
    <ds:schemaRef ds:uri="http://schemas.openxmlformats.org/officeDocument/2006/bibliography"/>
  </ds:schemaRefs>
</ds:datastoreItem>
</file>

<file path=customXml/itemProps3.xml><?xml version="1.0" encoding="utf-8"?>
<ds:datastoreItem xmlns:ds="http://schemas.openxmlformats.org/officeDocument/2006/customXml" ds:itemID="{94E30EA8-3089-447E-A58A-CF594DD80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cda1-f8c3-442f-ae64-e236c052732d"/>
    <ds:schemaRef ds:uri="715bde23-c48d-41ea-a697-dffaa8fb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7E331-243C-496D-8E7A-4A110B34D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Dokument_uden_footer-DK</Template>
  <TotalTime>0</TotalTime>
  <Pages>4</Pages>
  <Words>1045</Words>
  <Characters>6380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DTU</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Clauwaert</dc:creator>
  <cp:keywords/>
  <dc:description/>
  <cp:lastModifiedBy>Leif Leon Warner</cp:lastModifiedBy>
  <cp:revision>2</cp:revision>
  <cp:lastPrinted>2026-02-17T17:13:00Z</cp:lastPrinted>
  <dcterms:created xsi:type="dcterms:W3CDTF">2026-02-19T07:22:00Z</dcterms:created>
  <dcterms:modified xsi:type="dcterms:W3CDTF">2026-02-19T07:22:00Z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0x0101009ADA1FD2B40FDA458284BB6FCA763489</vt:lpwstr>
  </property>
  <property fmtid="{D5CDD505-2E9C-101B-9397-08002B2CF9AE}" pid="3" name="TemplafyTimeStamp">
    <vt:lpwstr>2019-11-06T13:07:21.0812295</vt:lpwstr>
  </property>
  <property fmtid="{D5CDD505-2E9C-101B-9397-08002B2CF9AE}" pid="4" name="GrammarlyDocumentId">
    <vt:lpwstr>63cf2cd980ffcb7f6086612d79f092ab3df9239125fd131ef9cafd4dc806ed2d</vt:lpwstr>
  </property>
</Properties>
</file>